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89A2" w14:textId="5F0E6B8B" w:rsidR="00C8425B" w:rsidRDefault="00C8425B" w:rsidP="004A5498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W w:w="10485" w:type="dxa"/>
        <w:shd w:val="clear" w:color="auto" w:fill="92D050"/>
        <w:tblLook w:val="04A0" w:firstRow="1" w:lastRow="0" w:firstColumn="1" w:lastColumn="0" w:noHBand="0" w:noVBand="1"/>
      </w:tblPr>
      <w:tblGrid>
        <w:gridCol w:w="2093"/>
        <w:gridCol w:w="8392"/>
      </w:tblGrid>
      <w:tr w:rsidR="0070306E" w:rsidRPr="00C8425B" w14:paraId="3136B4C1" w14:textId="77777777" w:rsidTr="006830CC">
        <w:tc>
          <w:tcPr>
            <w:tcW w:w="2093" w:type="dxa"/>
            <w:shd w:val="clear" w:color="auto" w:fill="92D050"/>
          </w:tcPr>
          <w:p w14:paraId="6573E670" w14:textId="7CA9DB61" w:rsidR="0070306E" w:rsidRPr="00C8425B" w:rsidRDefault="004C286C" w:rsidP="00C8425B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bookmarkStart w:id="0" w:name="_Hlk179292138"/>
            <w:r>
              <w:rPr>
                <w:noProof/>
              </w:rPr>
              <w:pict w14:anchorId="7667991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margin-left:-.1pt;margin-top:1.9pt;width:61.6pt;height:52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" fillcolor="white [3201]" strokecolor="black [3200]" strokeweight="3pt">
                  <v:textbox style="mso-next-textbox:#Zone de texte 2">
                    <w:txbxContent>
                      <w:p w14:paraId="6BC9FCE6" w14:textId="77777777" w:rsidR="002232D4" w:rsidRDefault="002232D4" w:rsidP="002232D4">
                        <w:r>
                          <w:rPr>
                            <w:noProof/>
                          </w:rPr>
                          <w:drawing>
                            <wp:inline distT="0" distB="0" distL="0" distR="0" wp14:anchorId="3EF7FE83" wp14:editId="14028A95">
                              <wp:extent cx="590550" cy="585359"/>
                              <wp:effectExtent l="0" t="0" r="0" b="0"/>
                              <wp:docPr id="359817735" name="Image 3598177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2914859" name=""/>
                                      <pic:cNvPicPr/>
                                    </pic:nvPicPr>
                                    <pic:blipFill rotWithShape="1">
                                      <a:blip r:embed="rId5"/>
                                      <a:srcRect l="21124" r="2629" b="1532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99128" cy="59386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392" w:type="dxa"/>
            <w:shd w:val="clear" w:color="auto" w:fill="92D050"/>
          </w:tcPr>
          <w:p w14:paraId="68BB12B8" w14:textId="77777777" w:rsidR="002232D4" w:rsidRPr="002232D4" w:rsidRDefault="002232D4" w:rsidP="002232D4">
            <w:pPr>
              <w:shd w:val="clear" w:color="auto" w:fill="E7E6E6" w:themeFill="background2"/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2232D4">
              <w:rPr>
                <w:rFonts w:ascii="Arial" w:hAnsi="Arial" w:cs="Arial"/>
                <w:b/>
                <w:sz w:val="36"/>
                <w:szCs w:val="36"/>
                <w:u w:val="single"/>
              </w:rPr>
              <w:t>TP :  à la découverte de la molécule d’ADN</w:t>
            </w:r>
          </w:p>
          <w:p w14:paraId="2A5C47AE" w14:textId="77777777" w:rsidR="0070306E" w:rsidRPr="00C8425B" w:rsidRDefault="0070306E" w:rsidP="00C8425B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2232D4" w:rsidRPr="00C8425B" w14:paraId="49A232EF" w14:textId="77777777" w:rsidTr="006830CC">
        <w:tc>
          <w:tcPr>
            <w:tcW w:w="2093" w:type="dxa"/>
            <w:shd w:val="clear" w:color="auto" w:fill="92D050"/>
          </w:tcPr>
          <w:p w14:paraId="1AC12216" w14:textId="233FB945" w:rsidR="002232D4" w:rsidRPr="00C8425B" w:rsidRDefault="002232D4" w:rsidP="002232D4">
            <w:pPr>
              <w:spacing w:line="240" w:lineRule="auto"/>
              <w:rPr>
                <w:rFonts w:cstheme="minorHAnsi"/>
                <w:sz w:val="20"/>
                <w:szCs w:val="20"/>
                <w:lang w:eastAsia="fr-FR"/>
              </w:rPr>
            </w:pPr>
            <w:r w:rsidRPr="00C8425B">
              <w:rPr>
                <w:rFonts w:cstheme="minorHAnsi"/>
                <w:b/>
                <w:sz w:val="20"/>
                <w:szCs w:val="20"/>
                <w:u w:val="single"/>
              </w:rPr>
              <w:t>Compétences évaluées</w:t>
            </w:r>
          </w:p>
        </w:tc>
        <w:tc>
          <w:tcPr>
            <w:tcW w:w="8392" w:type="dxa"/>
            <w:shd w:val="clear" w:color="auto" w:fill="92D050"/>
          </w:tcPr>
          <w:p w14:paraId="7E4574E3" w14:textId="6F48C7DF" w:rsidR="002232D4" w:rsidRPr="00C8425B" w:rsidRDefault="002232D4" w:rsidP="002232D4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Utiliser les fonctionnalités d’un logiciel de façon autonome grâce à sa fiche technique</w:t>
            </w:r>
            <w:r w:rsidRPr="00820A79">
              <w:rPr>
                <w:b/>
              </w:rPr>
              <w:t xml:space="preserve"> Communiquer en sciences : le </w:t>
            </w:r>
            <w:bookmarkStart w:id="1" w:name="_GoBack"/>
            <w:bookmarkEnd w:id="1"/>
            <w:r w:rsidRPr="00820A79">
              <w:rPr>
                <w:b/>
              </w:rPr>
              <w:t>schéma</w:t>
            </w:r>
          </w:p>
        </w:tc>
      </w:tr>
    </w:tbl>
    <w:bookmarkEnd w:id="0"/>
    <w:p w14:paraId="7B0D5098" w14:textId="77777777" w:rsidR="004A5498" w:rsidRPr="00575509" w:rsidRDefault="00575509" w:rsidP="00F57F81">
      <w:pPr>
        <w:spacing w:after="0"/>
        <w:rPr>
          <w:bCs/>
          <w:sz w:val="24"/>
          <w:szCs w:val="24"/>
        </w:rPr>
      </w:pPr>
      <w:r w:rsidRPr="00575509">
        <w:rPr>
          <w:bCs/>
          <w:sz w:val="24"/>
          <w:szCs w:val="24"/>
        </w:rPr>
        <w:t xml:space="preserve">Toutes </w:t>
      </w:r>
      <w:r w:rsidRPr="001A569A">
        <w:rPr>
          <w:b/>
          <w:sz w:val="24"/>
          <w:szCs w:val="24"/>
        </w:rPr>
        <w:t>les cellules d’un organisme</w:t>
      </w:r>
      <w:r w:rsidRPr="00575509">
        <w:rPr>
          <w:bCs/>
          <w:sz w:val="24"/>
          <w:szCs w:val="24"/>
        </w:rPr>
        <w:t xml:space="preserve"> sont issues de la même cellule-œuf par division successif, elles ont le même patrimoine génétique et pourtant</w:t>
      </w:r>
      <w:r w:rsidR="000B4586">
        <w:rPr>
          <w:bCs/>
          <w:sz w:val="24"/>
          <w:szCs w:val="24"/>
        </w:rPr>
        <w:t xml:space="preserve"> </w:t>
      </w:r>
      <w:r w:rsidRPr="00575509">
        <w:rPr>
          <w:bCs/>
          <w:sz w:val="24"/>
          <w:szCs w:val="24"/>
        </w:rPr>
        <w:t xml:space="preserve">les cellules </w:t>
      </w:r>
      <w:r w:rsidR="001A569A">
        <w:rPr>
          <w:bCs/>
          <w:sz w:val="24"/>
          <w:szCs w:val="24"/>
        </w:rPr>
        <w:t>présentent des spécificités : cellules musculaires, cellules sécrétrices d’hormones, cellules stockant des graisses, cellules reproductrices…</w:t>
      </w:r>
    </w:p>
    <w:p w14:paraId="48D9D147" w14:textId="77777777" w:rsidR="00575509" w:rsidRPr="00575509" w:rsidRDefault="00575509" w:rsidP="00F57F81">
      <w:pPr>
        <w:spacing w:after="0"/>
        <w:rPr>
          <w:bCs/>
          <w:sz w:val="24"/>
          <w:szCs w:val="24"/>
        </w:rPr>
      </w:pPr>
    </w:p>
    <w:p w14:paraId="673E6695" w14:textId="77777777" w:rsidR="00575509" w:rsidRPr="001A569A" w:rsidRDefault="00575509" w:rsidP="00057DA5">
      <w:pPr>
        <w:pStyle w:val="Paragraphedelist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1A569A">
        <w:rPr>
          <w:b/>
          <w:sz w:val="24"/>
          <w:szCs w:val="24"/>
        </w:rPr>
        <w:t>Comment expliquer qu’un même patrimoine génétique peut donner des caractéristiques différentes selon les cellules, les organismes dans lequel il se trouve ?</w:t>
      </w:r>
    </w:p>
    <w:p w14:paraId="5FF26181" w14:textId="77777777" w:rsidR="00575509" w:rsidRDefault="00575509" w:rsidP="00F57F81">
      <w:pPr>
        <w:spacing w:after="0"/>
        <w:rPr>
          <w:bCs/>
          <w:sz w:val="24"/>
          <w:szCs w:val="24"/>
        </w:rPr>
      </w:pPr>
    </w:p>
    <w:p w14:paraId="709389F8" w14:textId="77777777" w:rsidR="00575509" w:rsidRPr="00575509" w:rsidRDefault="00575509" w:rsidP="00F57F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Pour répondre à cette question, plongeons-nous d’abord dans l’organisation de la molécule d’Adn puis voyons comment cette organisation peut donner </w:t>
      </w:r>
      <w:r w:rsidR="00F555BF">
        <w:rPr>
          <w:bCs/>
          <w:sz w:val="24"/>
          <w:szCs w:val="24"/>
        </w:rPr>
        <w:t>des différences</w:t>
      </w:r>
      <w:r>
        <w:rPr>
          <w:bCs/>
          <w:sz w:val="24"/>
          <w:szCs w:val="24"/>
        </w:rPr>
        <w:t>.</w:t>
      </w:r>
    </w:p>
    <w:p w14:paraId="6720F5D0" w14:textId="77777777" w:rsidR="00575509" w:rsidRDefault="00575509" w:rsidP="00F57F81">
      <w:pPr>
        <w:spacing w:after="0"/>
        <w:rPr>
          <w:b/>
          <w:sz w:val="24"/>
          <w:szCs w:val="24"/>
          <w:u w:val="single"/>
        </w:rPr>
      </w:pPr>
    </w:p>
    <w:p w14:paraId="76831D2D" w14:textId="77777777" w:rsidR="00575509" w:rsidRPr="004A5498" w:rsidRDefault="00575509" w:rsidP="00C84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Activité 1 : l’organisation de la molécule d’ADN</w:t>
      </w:r>
    </w:p>
    <w:p w14:paraId="1F0347C7" w14:textId="77777777" w:rsidR="00F57F81" w:rsidRPr="00575509" w:rsidRDefault="00F57F81" w:rsidP="00F57F81">
      <w:pPr>
        <w:spacing w:after="0"/>
        <w:rPr>
          <w:bCs/>
          <w:sz w:val="24"/>
          <w:szCs w:val="24"/>
        </w:rPr>
      </w:pPr>
      <w:r w:rsidRPr="00575509">
        <w:rPr>
          <w:bCs/>
          <w:sz w:val="24"/>
          <w:szCs w:val="24"/>
          <w:u w:val="single"/>
        </w:rPr>
        <w:t>Support </w:t>
      </w:r>
      <w:r w:rsidRPr="00575509">
        <w:rPr>
          <w:bCs/>
          <w:sz w:val="24"/>
          <w:szCs w:val="24"/>
        </w:rPr>
        <w:t xml:space="preserve">: logiciel free </w:t>
      </w:r>
      <w:proofErr w:type="spellStart"/>
      <w:r w:rsidRPr="00575509">
        <w:rPr>
          <w:bCs/>
          <w:sz w:val="24"/>
          <w:szCs w:val="24"/>
        </w:rPr>
        <w:t>Libmol</w:t>
      </w:r>
      <w:proofErr w:type="spellEnd"/>
      <w:r w:rsidR="00575509" w:rsidRPr="00575509">
        <w:rPr>
          <w:bCs/>
          <w:sz w:val="24"/>
          <w:szCs w:val="24"/>
        </w:rPr>
        <w:t xml:space="preserve"> et sa fiche technique</w:t>
      </w:r>
    </w:p>
    <w:p w14:paraId="5BE55DA8" w14:textId="77777777" w:rsidR="00D925C9" w:rsidRDefault="00D925C9" w:rsidP="00404EA4">
      <w:pPr>
        <w:spacing w:after="0"/>
        <w:rPr>
          <w:b/>
          <w:sz w:val="24"/>
          <w:szCs w:val="24"/>
          <w:u w:val="single"/>
        </w:rPr>
      </w:pPr>
    </w:p>
    <w:p w14:paraId="0946D0FF" w14:textId="77777777" w:rsidR="00404EA4" w:rsidRDefault="00404EA4" w:rsidP="00404EA4">
      <w:pPr>
        <w:spacing w:after="0"/>
      </w:pPr>
      <w:r>
        <w:rPr>
          <w:i/>
          <w:u w:val="single"/>
        </w:rPr>
        <w:t xml:space="preserve">1. </w:t>
      </w:r>
      <w:r w:rsidRPr="00404EA4">
        <w:rPr>
          <w:i/>
          <w:u w:val="single"/>
        </w:rPr>
        <w:t xml:space="preserve">Accéder au logiciel </w:t>
      </w:r>
      <w:proofErr w:type="spellStart"/>
      <w:r w:rsidRPr="00404EA4">
        <w:rPr>
          <w:i/>
          <w:u w:val="single"/>
        </w:rPr>
        <w:t>Libmol</w:t>
      </w:r>
      <w:proofErr w:type="spellEnd"/>
      <w:r w:rsidRPr="00404EA4">
        <w:rPr>
          <w:i/>
          <w:u w:val="single"/>
        </w:rPr>
        <w:t xml:space="preserve"> : </w:t>
      </w:r>
      <w:hyperlink r:id="rId6" w:history="1">
        <w:r>
          <w:rPr>
            <w:rStyle w:val="Lienhypertexte"/>
          </w:rPr>
          <w:t>https://libmol.org/</w:t>
        </w:r>
      </w:hyperlink>
    </w:p>
    <w:p w14:paraId="7CCC8DBE" w14:textId="77777777" w:rsidR="00404EA4" w:rsidRDefault="00404EA4" w:rsidP="00404EA4">
      <w:pPr>
        <w:spacing w:after="0"/>
      </w:pPr>
      <w:r>
        <w:t xml:space="preserve">2. Dans l’onglet Fichiers, rechercher la molécule « ADN 14 paires de bases » </w:t>
      </w:r>
      <w:r w:rsidR="000C5A22">
        <w:t>dans</w:t>
      </w:r>
      <w:r>
        <w:t xml:space="preserve"> la librairie de molécules</w:t>
      </w:r>
      <w:r w:rsidR="001A569A">
        <w:t>.</w:t>
      </w:r>
    </w:p>
    <w:p w14:paraId="4E669A53" w14:textId="77777777" w:rsidR="00404EA4" w:rsidRDefault="00404EA4" w:rsidP="00404EA4">
      <w:pPr>
        <w:spacing w:after="0"/>
      </w:pPr>
      <w:r>
        <w:t>3.</w:t>
      </w:r>
      <w:r w:rsidR="007F47D4">
        <w:t xml:space="preserve"> </w:t>
      </w:r>
      <w:r>
        <w:t>Dans commande, choisir un affichage à boules et bâtonnet.</w:t>
      </w:r>
    </w:p>
    <w:p w14:paraId="513B35FF" w14:textId="77777777" w:rsidR="00404EA4" w:rsidRDefault="00404EA4" w:rsidP="00404EA4">
      <w:pPr>
        <w:spacing w:after="0"/>
      </w:pPr>
      <w:r>
        <w:t xml:space="preserve">4. Toujours dans commandes, </w:t>
      </w:r>
      <w:r w:rsidRPr="008146C4">
        <w:rPr>
          <w:b/>
          <w:bCs/>
        </w:rPr>
        <w:t xml:space="preserve">colorer </w:t>
      </w:r>
      <w:r w:rsidR="000C5A22" w:rsidRPr="008146C4">
        <w:rPr>
          <w:b/>
          <w:bCs/>
        </w:rPr>
        <w:t>l</w:t>
      </w:r>
      <w:r w:rsidR="000C5A22">
        <w:t>a molécule</w:t>
      </w:r>
      <w:r>
        <w:t xml:space="preserve"> par chaînes.</w:t>
      </w:r>
    </w:p>
    <w:p w14:paraId="1B22160E" w14:textId="77777777" w:rsidR="00404EA4" w:rsidRPr="00E34610" w:rsidRDefault="00404EA4" w:rsidP="00404EA4">
      <w:pPr>
        <w:spacing w:after="0"/>
        <w:rPr>
          <w:b/>
        </w:rPr>
      </w:pPr>
      <w:r w:rsidRPr="00E34610">
        <w:rPr>
          <w:b/>
        </w:rPr>
        <w:t xml:space="preserve">Combien de brins constituent </w:t>
      </w:r>
      <w:r w:rsidR="00034738" w:rsidRPr="00E34610">
        <w:rPr>
          <w:b/>
        </w:rPr>
        <w:t>la molécule</w:t>
      </w:r>
      <w:r w:rsidRPr="00E34610">
        <w:rPr>
          <w:b/>
        </w:rPr>
        <w:t xml:space="preserve"> d’ADN ?                                 </w:t>
      </w:r>
    </w:p>
    <w:p w14:paraId="05B4C758" w14:textId="77777777" w:rsidR="00404EA4" w:rsidRDefault="00404EA4" w:rsidP="00404EA4">
      <w:pPr>
        <w:spacing w:after="0"/>
      </w:pPr>
    </w:p>
    <w:p w14:paraId="03502D8D" w14:textId="2B04BB5E" w:rsidR="00DA181F" w:rsidRDefault="00DA181F" w:rsidP="00404EA4">
      <w:pPr>
        <w:spacing w:after="0"/>
      </w:pPr>
      <w:r>
        <w:t>5</w:t>
      </w:r>
      <w:r w:rsidRPr="008146C4">
        <w:rPr>
          <w:b/>
          <w:bCs/>
        </w:rPr>
        <w:t xml:space="preserve">. </w:t>
      </w:r>
      <w:r w:rsidR="008146C4" w:rsidRPr="008146C4">
        <w:rPr>
          <w:b/>
          <w:bCs/>
        </w:rPr>
        <w:t>C</w:t>
      </w:r>
      <w:r w:rsidRPr="008146C4">
        <w:rPr>
          <w:b/>
          <w:bCs/>
        </w:rPr>
        <w:t>olorer les résidus</w:t>
      </w:r>
      <w:r>
        <w:t xml:space="preserve"> de chaque brin.</w:t>
      </w:r>
    </w:p>
    <w:p w14:paraId="57D437B2" w14:textId="3941CF5D" w:rsidR="00DA181F" w:rsidRDefault="00DA181F" w:rsidP="00404EA4">
      <w:pPr>
        <w:spacing w:after="0"/>
        <w:rPr>
          <w:b/>
        </w:rPr>
      </w:pPr>
      <w:r w:rsidRPr="00E34610">
        <w:rPr>
          <w:b/>
        </w:rPr>
        <w:t>Question : combien de résidus compose la molécule D’ADN ?</w:t>
      </w:r>
      <w:r w:rsidR="008146C4">
        <w:rPr>
          <w:b/>
        </w:rPr>
        <w:t xml:space="preserve"> </w:t>
      </w:r>
      <w:r w:rsidRPr="00E34610">
        <w:rPr>
          <w:b/>
        </w:rPr>
        <w:t>Donnez le nom de chacun des résidus.</w:t>
      </w:r>
    </w:p>
    <w:p w14:paraId="694B56C3" w14:textId="77777777" w:rsidR="008146C4" w:rsidRDefault="008146C4" w:rsidP="00404EA4">
      <w:pPr>
        <w:spacing w:after="0"/>
        <w:rPr>
          <w:b/>
        </w:rPr>
      </w:pPr>
    </w:p>
    <w:p w14:paraId="2D7DAC59" w14:textId="77777777" w:rsidR="008146C4" w:rsidRPr="00E34610" w:rsidRDefault="008146C4" w:rsidP="00404EA4">
      <w:pPr>
        <w:spacing w:after="0"/>
        <w:rPr>
          <w:b/>
        </w:rPr>
      </w:pPr>
    </w:p>
    <w:p w14:paraId="03698867" w14:textId="77777777" w:rsidR="00575509" w:rsidRDefault="007F47D4" w:rsidP="00F57F81">
      <w:pPr>
        <w:spacing w:after="0"/>
      </w:pPr>
      <w:r>
        <w:t>SI BESOIN D’AIDE :</w:t>
      </w:r>
      <w:r w:rsidRPr="007F47D4">
        <w:t xml:space="preserve"> </w:t>
      </w:r>
      <w:hyperlink r:id="rId7" w:history="1">
        <w:r w:rsidRPr="00E21CF6">
          <w:rPr>
            <w:rStyle w:val="Lienhypertexte"/>
          </w:rPr>
          <w:t>http://librairiedemolecules.education.fr/outils/adn/adn.htm</w:t>
        </w:r>
      </w:hyperlink>
    </w:p>
    <w:p w14:paraId="02A277A4" w14:textId="77777777" w:rsidR="007F47D4" w:rsidRDefault="007F47D4" w:rsidP="00F57F81">
      <w:pPr>
        <w:spacing w:after="0"/>
      </w:pPr>
    </w:p>
    <w:p w14:paraId="2DD4861A" w14:textId="77777777" w:rsidR="00DB46F1" w:rsidRDefault="00575509" w:rsidP="00C84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Activité 2</w:t>
      </w:r>
      <w:r w:rsidR="00DB46F1">
        <w:rPr>
          <w:b/>
          <w:sz w:val="24"/>
          <w:szCs w:val="24"/>
          <w:u w:val="single"/>
        </w:rPr>
        <w:t xml:space="preserve"> : Les travaux de </w:t>
      </w:r>
      <w:r w:rsidR="00322038">
        <w:rPr>
          <w:b/>
          <w:sz w:val="24"/>
          <w:szCs w:val="24"/>
          <w:u w:val="single"/>
        </w:rPr>
        <w:t>Erwin C</w:t>
      </w:r>
      <w:r w:rsidR="00DB46F1">
        <w:rPr>
          <w:b/>
          <w:sz w:val="24"/>
          <w:szCs w:val="24"/>
          <w:u w:val="single"/>
        </w:rPr>
        <w:t>hargaff</w:t>
      </w:r>
    </w:p>
    <w:p w14:paraId="4D295DC7" w14:textId="77777777" w:rsidR="00F555BF" w:rsidRDefault="00F555BF" w:rsidP="00F555BF">
      <w:pPr>
        <w:spacing w:after="0" w:line="216" w:lineRule="auto"/>
        <w:ind w:left="148" w:right="3476" w:hanging="148"/>
      </w:pPr>
      <w:r>
        <w:rPr>
          <w:rFonts w:ascii="Segoe UI" w:eastAsia="Segoe UI" w:hAnsi="Segoe UI" w:cs="Segoe UI"/>
          <w:b/>
          <w:sz w:val="20"/>
        </w:rPr>
        <w:t>Proportions des différents nucléotides* de l’ADN chez différentes espèces.</w:t>
      </w:r>
      <w:r>
        <w:rPr>
          <w:rFonts w:ascii="Segoe UI" w:eastAsia="Segoe UI" w:hAnsi="Segoe UI" w:cs="Segoe UI"/>
          <w:sz w:val="20"/>
        </w:rPr>
        <w:t xml:space="preserve"> Il existe 4 nucléotides* différents dans l’ADN, </w:t>
      </w:r>
    </w:p>
    <w:p w14:paraId="46FF6CF7" w14:textId="77777777" w:rsidR="00F555BF" w:rsidRPr="00C8425B" w:rsidRDefault="00F555BF" w:rsidP="00C8425B">
      <w:pPr>
        <w:spacing w:after="0"/>
      </w:pPr>
      <w:r>
        <w:rPr>
          <w:rFonts w:ascii="Segoe UI" w:eastAsia="Segoe UI" w:hAnsi="Segoe UI" w:cs="Segoe UI"/>
          <w:sz w:val="20"/>
        </w:rPr>
        <w:t xml:space="preserve">En 1950, le biochimiste E. Chargaff a mesuré les proportions des 4 nucléotides sur des extraits de cette molécule chez différentes espèces. </w:t>
      </w:r>
    </w:p>
    <w:tbl>
      <w:tblPr>
        <w:tblStyle w:val="TableGrid"/>
        <w:tblpPr w:leftFromText="141" w:rightFromText="141" w:vertAnchor="text" w:horzAnchor="margin" w:tblpY="91"/>
        <w:tblW w:w="10492" w:type="dxa"/>
        <w:tblInd w:w="0" w:type="dxa"/>
        <w:tblCellMar>
          <w:top w:w="67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987"/>
        <w:gridCol w:w="2127"/>
        <w:gridCol w:w="1842"/>
      </w:tblGrid>
      <w:tr w:rsidR="00C8425B" w14:paraId="34C547CE" w14:textId="77777777" w:rsidTr="00C8425B">
        <w:trPr>
          <w:trHeight w:val="803"/>
        </w:trPr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5004191F" w14:textId="77777777" w:rsidR="00C8425B" w:rsidRDefault="00C8425B" w:rsidP="00C8425B">
            <w:pPr>
              <w:spacing w:after="0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4844887D" w14:textId="77777777" w:rsidR="00C8425B" w:rsidRDefault="00C8425B" w:rsidP="00C8425B">
            <w:pPr>
              <w:spacing w:after="0"/>
              <w:ind w:left="19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A (%)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0834EF2B" w14:textId="77777777" w:rsidR="00C8425B" w:rsidRDefault="00C8425B" w:rsidP="00C8425B">
            <w:pPr>
              <w:spacing w:after="0"/>
              <w:ind w:right="41"/>
              <w:jc w:val="center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T (%)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71C7EA3B" w14:textId="77777777" w:rsidR="00C8425B" w:rsidRDefault="00C8425B" w:rsidP="00C8425B">
            <w:pPr>
              <w:spacing w:after="0"/>
              <w:ind w:right="40"/>
              <w:jc w:val="center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C (%)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1D71E0AE" w14:textId="77777777" w:rsidR="00C8425B" w:rsidRDefault="00C8425B" w:rsidP="00C8425B">
            <w:pPr>
              <w:spacing w:after="0"/>
              <w:ind w:left="21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Nucléotide à G (%) </w:t>
            </w:r>
          </w:p>
        </w:tc>
      </w:tr>
      <w:tr w:rsidR="00C8425B" w14:paraId="5DC693B4" w14:textId="77777777" w:rsidTr="00C8425B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0F608673" w14:textId="77777777" w:rsidR="00C8425B" w:rsidRDefault="00C8425B" w:rsidP="00C8425B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Echantillon 1 (Homme)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2B0BD" w14:textId="77777777" w:rsidR="00C8425B" w:rsidRDefault="00C8425B" w:rsidP="00C8425B">
            <w:pPr>
              <w:spacing w:after="0"/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30,9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2F6A9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29,4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D8D7C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19,9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98A96" w14:textId="77777777" w:rsidR="00C8425B" w:rsidRDefault="00C8425B" w:rsidP="00C8425B">
            <w:pPr>
              <w:spacing w:after="0"/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19,8 </w:t>
            </w:r>
          </w:p>
        </w:tc>
      </w:tr>
      <w:tr w:rsidR="00C8425B" w14:paraId="0AAF2601" w14:textId="77777777" w:rsidTr="00C8425B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61D39EF" w14:textId="77777777" w:rsidR="00C8425B" w:rsidRDefault="00C8425B" w:rsidP="00C8425B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Echantillon 2 (Poule)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43B9F" w14:textId="77777777" w:rsidR="00C8425B" w:rsidRDefault="00C8425B" w:rsidP="00C8425B">
            <w:pPr>
              <w:spacing w:after="0"/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28,8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02CA3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29,4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D35F2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21,4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B3864" w14:textId="77777777" w:rsidR="00C8425B" w:rsidRDefault="00C8425B" w:rsidP="00C8425B">
            <w:pPr>
              <w:spacing w:after="0"/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21 </w:t>
            </w:r>
          </w:p>
        </w:tc>
      </w:tr>
      <w:tr w:rsidR="00C8425B" w14:paraId="64F2A99B" w14:textId="77777777" w:rsidTr="00C8425B">
        <w:trPr>
          <w:trHeight w:val="271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7C51A763" w14:textId="77777777" w:rsidR="00C8425B" w:rsidRDefault="00C8425B" w:rsidP="00C8425B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Echantillon 3 (Oursin)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F758D" w14:textId="77777777" w:rsidR="00C8425B" w:rsidRDefault="00C8425B" w:rsidP="00C8425B">
            <w:pPr>
              <w:spacing w:after="0"/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32,8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D9457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32,1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09995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17,7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0CA02" w14:textId="77777777" w:rsidR="00C8425B" w:rsidRDefault="00C8425B" w:rsidP="00C8425B">
            <w:pPr>
              <w:spacing w:after="0"/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17,3 </w:t>
            </w:r>
          </w:p>
        </w:tc>
      </w:tr>
      <w:tr w:rsidR="00C8425B" w14:paraId="1C8C3299" w14:textId="77777777" w:rsidTr="00C8425B">
        <w:trPr>
          <w:trHeight w:val="268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C619B51" w14:textId="77777777" w:rsidR="00C8425B" w:rsidRDefault="00C8425B" w:rsidP="00C8425B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Echantillon 4 (Levure)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03D81" w14:textId="77777777" w:rsidR="00C8425B" w:rsidRDefault="00C8425B" w:rsidP="00C8425B">
            <w:pPr>
              <w:spacing w:after="0"/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31,3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457DA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32,9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B25CD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18,7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620FC" w14:textId="77777777" w:rsidR="00C8425B" w:rsidRDefault="00C8425B" w:rsidP="00C8425B">
            <w:pPr>
              <w:spacing w:after="0"/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17,1 </w:t>
            </w:r>
          </w:p>
        </w:tc>
      </w:tr>
      <w:tr w:rsidR="00C8425B" w14:paraId="742860AB" w14:textId="77777777" w:rsidTr="00C8425B">
        <w:trPr>
          <w:trHeight w:val="266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97DE342" w14:textId="77777777" w:rsidR="00C8425B" w:rsidRDefault="00C8425B" w:rsidP="00C8425B">
            <w:pPr>
              <w:spacing w:after="0"/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Echantillon 5 (Bactérie)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44658" w14:textId="77777777" w:rsidR="00C8425B" w:rsidRDefault="00C8425B" w:rsidP="00C8425B">
            <w:pPr>
              <w:spacing w:after="0"/>
              <w:ind w:right="37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24,7 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BA956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23,6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C1C63" w14:textId="77777777" w:rsidR="00C8425B" w:rsidRDefault="00C8425B" w:rsidP="00C8425B">
            <w:pPr>
              <w:spacing w:after="0"/>
              <w:ind w:right="42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26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9DB21" w14:textId="77777777" w:rsidR="00C8425B" w:rsidRDefault="00C8425B" w:rsidP="00C8425B">
            <w:pPr>
              <w:spacing w:after="0"/>
              <w:ind w:right="33"/>
              <w:jc w:val="center"/>
            </w:pPr>
            <w:r>
              <w:rPr>
                <w:rFonts w:ascii="Segoe UI" w:eastAsia="Segoe UI" w:hAnsi="Segoe UI" w:cs="Segoe UI"/>
                <w:sz w:val="18"/>
              </w:rPr>
              <w:t xml:space="preserve">25,7 </w:t>
            </w:r>
          </w:p>
        </w:tc>
      </w:tr>
    </w:tbl>
    <w:p w14:paraId="4C117EAD" w14:textId="77777777" w:rsidR="00C8425B" w:rsidRDefault="00C8425B" w:rsidP="00F57F81">
      <w:pPr>
        <w:spacing w:after="0"/>
        <w:rPr>
          <w:bCs/>
          <w:sz w:val="24"/>
          <w:szCs w:val="24"/>
        </w:rPr>
      </w:pPr>
    </w:p>
    <w:p w14:paraId="563584BE" w14:textId="77777777" w:rsidR="007F47D4" w:rsidRDefault="007F47D4" w:rsidP="00F57F81">
      <w:pPr>
        <w:spacing w:after="0"/>
        <w:rPr>
          <w:bCs/>
          <w:sz w:val="24"/>
          <w:szCs w:val="24"/>
        </w:rPr>
      </w:pPr>
    </w:p>
    <w:p w14:paraId="5E325B51" w14:textId="16BD1FCE" w:rsidR="00DB46F1" w:rsidRPr="00E34610" w:rsidRDefault="00003295" w:rsidP="00F57F81">
      <w:pPr>
        <w:spacing w:after="0"/>
        <w:rPr>
          <w:b/>
          <w:bCs/>
          <w:sz w:val="24"/>
          <w:szCs w:val="24"/>
        </w:rPr>
      </w:pPr>
      <w:r w:rsidRPr="00E34610">
        <w:rPr>
          <w:b/>
          <w:bCs/>
          <w:sz w:val="24"/>
          <w:szCs w:val="24"/>
        </w:rPr>
        <w:lastRenderedPageBreak/>
        <w:t>Comparez</w:t>
      </w:r>
      <w:r w:rsidR="00DB46F1" w:rsidRPr="00E34610">
        <w:rPr>
          <w:b/>
          <w:bCs/>
          <w:sz w:val="24"/>
          <w:szCs w:val="24"/>
        </w:rPr>
        <w:t xml:space="preserve"> les quantités relatives de chaque nucléotide </w:t>
      </w:r>
      <w:r w:rsidR="00322038" w:rsidRPr="00E34610">
        <w:rPr>
          <w:b/>
          <w:bCs/>
          <w:sz w:val="24"/>
          <w:szCs w:val="24"/>
        </w:rPr>
        <w:t>dans</w:t>
      </w:r>
      <w:r w:rsidR="00DB46F1" w:rsidRPr="00E34610">
        <w:rPr>
          <w:b/>
          <w:bCs/>
          <w:sz w:val="24"/>
          <w:szCs w:val="24"/>
        </w:rPr>
        <w:t xml:space="preserve"> les différentes molécules </w:t>
      </w:r>
      <w:r w:rsidR="00DB072A" w:rsidRPr="00E34610">
        <w:rPr>
          <w:b/>
          <w:bCs/>
          <w:sz w:val="24"/>
          <w:szCs w:val="24"/>
        </w:rPr>
        <w:t>d’ADN</w:t>
      </w:r>
      <w:r w:rsidR="00DB46F1" w:rsidRPr="00E34610">
        <w:rPr>
          <w:b/>
          <w:bCs/>
          <w:sz w:val="24"/>
          <w:szCs w:val="24"/>
        </w:rPr>
        <w:t>.</w:t>
      </w:r>
    </w:p>
    <w:p w14:paraId="4CE61AA7" w14:textId="77777777" w:rsidR="00DB46F1" w:rsidRDefault="00DB46F1" w:rsidP="00F57F81">
      <w:pPr>
        <w:spacing w:after="0"/>
        <w:rPr>
          <w:b/>
          <w:bCs/>
          <w:sz w:val="24"/>
          <w:szCs w:val="24"/>
        </w:rPr>
      </w:pPr>
      <w:r w:rsidRPr="00E34610">
        <w:rPr>
          <w:b/>
          <w:bCs/>
          <w:sz w:val="24"/>
          <w:szCs w:val="24"/>
        </w:rPr>
        <w:t xml:space="preserve">Indiquer l’association possible ? </w:t>
      </w:r>
      <w:r w:rsidR="00A61847" w:rsidRPr="00E34610">
        <w:rPr>
          <w:b/>
          <w:bCs/>
          <w:sz w:val="24"/>
          <w:szCs w:val="24"/>
        </w:rPr>
        <w:t>Justifier</w:t>
      </w:r>
      <w:r w:rsidR="00C8425B" w:rsidRPr="00E34610">
        <w:rPr>
          <w:b/>
          <w:bCs/>
          <w:sz w:val="24"/>
          <w:szCs w:val="24"/>
        </w:rPr>
        <w:t>.</w:t>
      </w:r>
    </w:p>
    <w:p w14:paraId="3299458C" w14:textId="77777777" w:rsidR="00483B33" w:rsidRDefault="00483B33" w:rsidP="00F57F81">
      <w:pPr>
        <w:spacing w:after="0"/>
        <w:rPr>
          <w:b/>
          <w:bCs/>
          <w:sz w:val="24"/>
          <w:szCs w:val="24"/>
        </w:rPr>
      </w:pPr>
    </w:p>
    <w:p w14:paraId="3D0DCD46" w14:textId="77777777" w:rsidR="00483B33" w:rsidRDefault="00483B33" w:rsidP="00F57F81">
      <w:pPr>
        <w:spacing w:after="0"/>
        <w:rPr>
          <w:b/>
          <w:bCs/>
          <w:sz w:val="24"/>
          <w:szCs w:val="24"/>
        </w:rPr>
      </w:pPr>
    </w:p>
    <w:p w14:paraId="5588BFDC" w14:textId="77777777" w:rsidR="00483B33" w:rsidRDefault="00483B33" w:rsidP="00F57F81">
      <w:pPr>
        <w:spacing w:after="0"/>
        <w:rPr>
          <w:b/>
          <w:bCs/>
          <w:sz w:val="24"/>
          <w:szCs w:val="24"/>
        </w:rPr>
      </w:pPr>
    </w:p>
    <w:p w14:paraId="7A35350F" w14:textId="77777777" w:rsidR="00483B33" w:rsidRDefault="00483B33" w:rsidP="00F57F81">
      <w:pPr>
        <w:spacing w:after="0"/>
        <w:rPr>
          <w:b/>
          <w:bCs/>
          <w:sz w:val="24"/>
          <w:szCs w:val="24"/>
        </w:rPr>
      </w:pPr>
    </w:p>
    <w:p w14:paraId="66416DFE" w14:textId="77777777" w:rsidR="00483B33" w:rsidRDefault="00483B33" w:rsidP="00F57F81">
      <w:pPr>
        <w:spacing w:after="0"/>
        <w:rPr>
          <w:b/>
          <w:bCs/>
          <w:sz w:val="24"/>
          <w:szCs w:val="24"/>
        </w:rPr>
      </w:pPr>
    </w:p>
    <w:p w14:paraId="772598B0" w14:textId="77777777" w:rsidR="00483B33" w:rsidRPr="00E34610" w:rsidRDefault="00483B33" w:rsidP="00F57F81">
      <w:pPr>
        <w:spacing w:after="0"/>
        <w:rPr>
          <w:b/>
          <w:bCs/>
          <w:sz w:val="24"/>
          <w:szCs w:val="24"/>
        </w:rPr>
      </w:pPr>
    </w:p>
    <w:p w14:paraId="785F9BF5" w14:textId="77777777" w:rsidR="00F555BF" w:rsidRDefault="00F555BF" w:rsidP="00F57F81">
      <w:pPr>
        <w:spacing w:after="0"/>
        <w:rPr>
          <w:b/>
          <w:sz w:val="24"/>
          <w:szCs w:val="24"/>
          <w:u w:val="single"/>
        </w:rPr>
      </w:pPr>
    </w:p>
    <w:p w14:paraId="06EF084F" w14:textId="77777777" w:rsidR="00057DA5" w:rsidRDefault="00057DA5" w:rsidP="00F57F81">
      <w:pPr>
        <w:spacing w:after="0"/>
        <w:rPr>
          <w:b/>
          <w:sz w:val="24"/>
          <w:szCs w:val="24"/>
          <w:u w:val="single"/>
        </w:rPr>
      </w:pPr>
    </w:p>
    <w:p w14:paraId="1B1E6D62" w14:textId="77777777" w:rsidR="00F57F81" w:rsidRDefault="00F57F81" w:rsidP="00C84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b/>
          <w:sz w:val="24"/>
          <w:szCs w:val="24"/>
          <w:u w:val="single"/>
        </w:rPr>
      </w:pPr>
      <w:r w:rsidRPr="00115B39">
        <w:rPr>
          <w:b/>
          <w:sz w:val="24"/>
          <w:szCs w:val="24"/>
          <w:u w:val="single"/>
        </w:rPr>
        <w:t xml:space="preserve">Activité 3 : </w:t>
      </w:r>
      <w:r>
        <w:rPr>
          <w:b/>
          <w:sz w:val="24"/>
          <w:szCs w:val="24"/>
          <w:u w:val="single"/>
        </w:rPr>
        <w:t>4 nucléotides et 22 000 gènes humains !</w:t>
      </w:r>
    </w:p>
    <w:p w14:paraId="7957024B" w14:textId="77777777" w:rsidR="00C8425B" w:rsidRDefault="00C8425B" w:rsidP="00F57F81">
      <w:pPr>
        <w:spacing w:after="0"/>
        <w:rPr>
          <w:u w:val="single"/>
        </w:rPr>
      </w:pPr>
    </w:p>
    <w:p w14:paraId="19FFF235" w14:textId="77777777" w:rsidR="00F57F81" w:rsidRDefault="00F57F81" w:rsidP="00F57F81">
      <w:pPr>
        <w:spacing w:after="0"/>
      </w:pPr>
      <w:r w:rsidRPr="00261E6E">
        <w:rPr>
          <w:u w:val="single"/>
        </w:rPr>
        <w:t>Support </w:t>
      </w:r>
      <w:r w:rsidRPr="00261E6E">
        <w:t xml:space="preserve">: boite de construction de la molécule d’ADN. Les pièces portant les lettres </w:t>
      </w:r>
      <w:proofErr w:type="gramStart"/>
      <w:r w:rsidRPr="00261E6E">
        <w:t>A,T</w:t>
      </w:r>
      <w:proofErr w:type="gramEnd"/>
      <w:r w:rsidRPr="00261E6E">
        <w:t>,C et G sont des nucléotides. Les barres bleues permettent de relier les nucléotides.</w:t>
      </w:r>
    </w:p>
    <w:p w14:paraId="0AFB9195" w14:textId="77777777" w:rsidR="00F57F81" w:rsidRPr="000B3A26" w:rsidRDefault="00F57F81" w:rsidP="00F57F81">
      <w:pPr>
        <w:spacing w:after="0"/>
        <w:rPr>
          <w:b/>
          <w:sz w:val="24"/>
          <w:szCs w:val="24"/>
          <w:u w:val="single"/>
        </w:rPr>
      </w:pPr>
    </w:p>
    <w:p w14:paraId="700CA8B0" w14:textId="77777777" w:rsidR="00F57F81" w:rsidRPr="00261E6E" w:rsidRDefault="00F57F81" w:rsidP="00F57F81">
      <w:pPr>
        <w:spacing w:after="0"/>
      </w:pPr>
      <w:r>
        <w:t>1</w:t>
      </w:r>
      <w:r w:rsidRPr="00261E6E">
        <w:t>. Construir</w:t>
      </w:r>
      <w:r>
        <w:t xml:space="preserve">e </w:t>
      </w:r>
      <w:r w:rsidRPr="000B3A26">
        <w:rPr>
          <w:b/>
          <w:bCs/>
        </w:rPr>
        <w:t>un brin</w:t>
      </w:r>
      <w:r>
        <w:t xml:space="preserve"> d’ADN en assemblant 6 </w:t>
      </w:r>
      <w:r w:rsidRPr="00261E6E">
        <w:t>nucléotides</w:t>
      </w:r>
      <w:r>
        <w:t>.</w:t>
      </w:r>
    </w:p>
    <w:p w14:paraId="30B0648B" w14:textId="77777777" w:rsidR="00F57F81" w:rsidRPr="00261E6E" w:rsidRDefault="00F57F81" w:rsidP="00F57F81">
      <w:pPr>
        <w:spacing w:after="0"/>
      </w:pPr>
      <w:r>
        <w:t>2</w:t>
      </w:r>
      <w:r w:rsidRPr="00261E6E">
        <w:t>.</w:t>
      </w:r>
      <w:r w:rsidR="00A61847">
        <w:t xml:space="preserve"> </w:t>
      </w:r>
      <w:r w:rsidRPr="00261E6E">
        <w:t>Construire un brin complémentaire au brin déjà construit de sorte que les 2 brins s’emboitent.</w:t>
      </w:r>
    </w:p>
    <w:p w14:paraId="7A0E0508" w14:textId="217C31DF" w:rsidR="00F57F81" w:rsidRDefault="00F57F81" w:rsidP="00F57F81">
      <w:pPr>
        <w:spacing w:after="0"/>
      </w:pPr>
      <w:r>
        <w:t>3</w:t>
      </w:r>
      <w:r w:rsidRPr="00261E6E">
        <w:t xml:space="preserve">. Faire un schéma </w:t>
      </w:r>
      <w:r>
        <w:t xml:space="preserve">légendé de votre molécule </w:t>
      </w:r>
      <w:r w:rsidR="00003295">
        <w:t>d’ADN</w:t>
      </w:r>
      <w:r>
        <w:t>.</w:t>
      </w:r>
    </w:p>
    <w:p w14:paraId="06E3EA43" w14:textId="77777777" w:rsidR="007F47D4" w:rsidRDefault="007F47D4" w:rsidP="00F57F81">
      <w:pPr>
        <w:spacing w:after="0"/>
      </w:pPr>
    </w:p>
    <w:p w14:paraId="709EC49C" w14:textId="77777777" w:rsidR="007F47D4" w:rsidRDefault="007F47D4" w:rsidP="00F57F81">
      <w:pPr>
        <w:spacing w:after="0"/>
      </w:pPr>
    </w:p>
    <w:p w14:paraId="15E97E53" w14:textId="77777777" w:rsidR="007F47D4" w:rsidRDefault="007F47D4" w:rsidP="00F57F81">
      <w:pPr>
        <w:spacing w:after="0"/>
      </w:pPr>
    </w:p>
    <w:p w14:paraId="399FEE20" w14:textId="77777777" w:rsidR="007F47D4" w:rsidRDefault="007F47D4" w:rsidP="00F57F81">
      <w:pPr>
        <w:spacing w:after="0"/>
      </w:pPr>
    </w:p>
    <w:p w14:paraId="477F0F67" w14:textId="77777777" w:rsidR="007F47D4" w:rsidRDefault="007F47D4" w:rsidP="00F57F81">
      <w:pPr>
        <w:spacing w:after="0"/>
      </w:pPr>
    </w:p>
    <w:p w14:paraId="707EAAB9" w14:textId="77777777" w:rsidR="007F47D4" w:rsidRDefault="007F47D4" w:rsidP="00F57F81">
      <w:pPr>
        <w:spacing w:after="0"/>
      </w:pPr>
    </w:p>
    <w:p w14:paraId="46685FE9" w14:textId="77777777" w:rsidR="007F47D4" w:rsidRDefault="007F47D4" w:rsidP="00F57F81">
      <w:pPr>
        <w:spacing w:after="0"/>
      </w:pPr>
    </w:p>
    <w:p w14:paraId="2D344C48" w14:textId="77777777" w:rsidR="007F47D4" w:rsidRDefault="007F47D4" w:rsidP="00F57F81">
      <w:pPr>
        <w:spacing w:after="0"/>
      </w:pPr>
    </w:p>
    <w:p w14:paraId="4A5F2971" w14:textId="77777777" w:rsidR="007F47D4" w:rsidRDefault="007F47D4" w:rsidP="00F57F81">
      <w:pPr>
        <w:spacing w:after="0"/>
      </w:pPr>
    </w:p>
    <w:p w14:paraId="3FC5B23C" w14:textId="77777777" w:rsidR="007F47D4" w:rsidRDefault="007F47D4" w:rsidP="00F57F81">
      <w:pPr>
        <w:spacing w:after="0"/>
      </w:pPr>
    </w:p>
    <w:p w14:paraId="1E538E00" w14:textId="77777777" w:rsidR="007F47D4" w:rsidRDefault="007F47D4" w:rsidP="00F57F81">
      <w:pPr>
        <w:spacing w:after="0"/>
      </w:pPr>
    </w:p>
    <w:p w14:paraId="067B668D" w14:textId="77777777" w:rsidR="007F47D4" w:rsidRDefault="007F47D4" w:rsidP="00F57F81">
      <w:pPr>
        <w:spacing w:after="0"/>
      </w:pPr>
    </w:p>
    <w:p w14:paraId="4719ECD0" w14:textId="77777777" w:rsidR="007F47D4" w:rsidRDefault="007F47D4" w:rsidP="00F57F81">
      <w:pPr>
        <w:spacing w:after="0"/>
      </w:pPr>
    </w:p>
    <w:p w14:paraId="489ECD3D" w14:textId="77777777" w:rsidR="007F47D4" w:rsidRPr="00261E6E" w:rsidRDefault="007F47D4" w:rsidP="00F57F81">
      <w:pPr>
        <w:spacing w:after="0"/>
      </w:pPr>
    </w:p>
    <w:p w14:paraId="0F3489A9" w14:textId="77777777" w:rsidR="00F57F81" w:rsidRPr="000B3A26" w:rsidRDefault="00F57F81" w:rsidP="00F57F81">
      <w:pPr>
        <w:spacing w:after="0"/>
        <w:jc w:val="center"/>
        <w:rPr>
          <w:b/>
          <w:bCs/>
        </w:rPr>
      </w:pPr>
      <w:r w:rsidRPr="000B3A26">
        <w:rPr>
          <w:b/>
          <w:bCs/>
        </w:rPr>
        <w:t>Appeler le correcteur pour vérification</w:t>
      </w:r>
    </w:p>
    <w:p w14:paraId="6D91CC78" w14:textId="6153BA6B" w:rsidR="00F57F81" w:rsidRDefault="00F57F81" w:rsidP="00F57F81">
      <w:pPr>
        <w:spacing w:after="0"/>
      </w:pPr>
      <w:r>
        <w:t xml:space="preserve">4. </w:t>
      </w:r>
      <w:r w:rsidR="00003295">
        <w:t>C</w:t>
      </w:r>
      <w:r>
        <w:t xml:space="preserve">onstruire </w:t>
      </w:r>
      <w:r w:rsidR="00575509">
        <w:t>une autre molécule</w:t>
      </w:r>
      <w:r w:rsidR="009D7ECA">
        <w:t xml:space="preserve"> </w:t>
      </w:r>
      <w:r w:rsidR="00003295">
        <w:t>d’ADN</w:t>
      </w:r>
      <w:r>
        <w:t xml:space="preserve"> avec deux brins. Chaque brin comprend 6 nucléotides.</w:t>
      </w:r>
    </w:p>
    <w:p w14:paraId="0D5DFAA7" w14:textId="437FCAE7" w:rsidR="00F57F81" w:rsidRDefault="00F57F81" w:rsidP="00F57F81">
      <w:pPr>
        <w:spacing w:after="0"/>
      </w:pPr>
      <w:r>
        <w:t xml:space="preserve">5. </w:t>
      </w:r>
      <w:r w:rsidRPr="00261E6E">
        <w:t xml:space="preserve">Faire un schéma </w:t>
      </w:r>
      <w:r>
        <w:t xml:space="preserve">légendé de votre molécule </w:t>
      </w:r>
      <w:r w:rsidR="00003295">
        <w:t>d’ADN</w:t>
      </w:r>
      <w:r>
        <w:t>.</w:t>
      </w:r>
    </w:p>
    <w:p w14:paraId="6965913D" w14:textId="77777777" w:rsidR="00F57F81" w:rsidRPr="00F57F81" w:rsidRDefault="00F57F81" w:rsidP="00F57F81">
      <w:pPr>
        <w:spacing w:after="0"/>
        <w:jc w:val="center"/>
        <w:rPr>
          <w:b/>
          <w:bCs/>
        </w:rPr>
      </w:pPr>
      <w:r w:rsidRPr="00F57F81">
        <w:rPr>
          <w:b/>
          <w:bCs/>
        </w:rPr>
        <w:t>Appeler le correcteur pour vérification</w:t>
      </w:r>
    </w:p>
    <w:p w14:paraId="7881B051" w14:textId="77777777" w:rsidR="00F57F81" w:rsidRDefault="00F57F81" w:rsidP="00F57F81">
      <w:pPr>
        <w:spacing w:after="0"/>
      </w:pPr>
      <w:r>
        <w:t>6. Conclusion</w:t>
      </w:r>
    </w:p>
    <w:p w14:paraId="2256077E" w14:textId="77777777" w:rsidR="00F57F81" w:rsidRPr="00261E6E" w:rsidRDefault="00F57F81" w:rsidP="00F57F81">
      <w:pPr>
        <w:spacing w:after="0"/>
      </w:pPr>
      <w:r w:rsidRPr="000B3A26">
        <w:rPr>
          <w:b/>
          <w:bCs/>
        </w:rPr>
        <w:t>Expliquer</w:t>
      </w:r>
      <w:r>
        <w:t xml:space="preserve"> comment à partir de 6 nucléotides, il est possible d’obtenir une multitude de gènes.</w:t>
      </w:r>
    </w:p>
    <w:p w14:paraId="596A2E2F" w14:textId="77777777" w:rsidR="00C8425B" w:rsidRDefault="00C8425B" w:rsidP="005030D8">
      <w:pPr>
        <w:spacing w:after="0"/>
        <w:rPr>
          <w:b/>
          <w:bCs/>
        </w:rPr>
      </w:pPr>
    </w:p>
    <w:p w14:paraId="597AB0DE" w14:textId="77777777" w:rsidR="007F47D4" w:rsidRDefault="007F47D4" w:rsidP="005030D8">
      <w:pPr>
        <w:spacing w:after="0"/>
        <w:rPr>
          <w:b/>
          <w:bCs/>
        </w:rPr>
      </w:pPr>
    </w:p>
    <w:p w14:paraId="52E00EC9" w14:textId="77777777" w:rsidR="007F47D4" w:rsidRDefault="007F47D4" w:rsidP="005030D8">
      <w:pPr>
        <w:spacing w:after="0"/>
        <w:rPr>
          <w:b/>
          <w:bCs/>
        </w:rPr>
      </w:pPr>
    </w:p>
    <w:sectPr w:rsidR="007F47D4" w:rsidSect="00CE1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428F5"/>
    <w:multiLevelType w:val="hybridMultilevel"/>
    <w:tmpl w:val="15D60D00"/>
    <w:lvl w:ilvl="0" w:tplc="FB94269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4786"/>
    <w:multiLevelType w:val="hybridMultilevel"/>
    <w:tmpl w:val="036A5604"/>
    <w:lvl w:ilvl="0" w:tplc="542A24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B19C4"/>
    <w:multiLevelType w:val="hybridMultilevel"/>
    <w:tmpl w:val="53F65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F81"/>
    <w:rsid w:val="00003295"/>
    <w:rsid w:val="00034738"/>
    <w:rsid w:val="000547A2"/>
    <w:rsid w:val="00057DA5"/>
    <w:rsid w:val="000B4586"/>
    <w:rsid w:val="000C5A22"/>
    <w:rsid w:val="001A569A"/>
    <w:rsid w:val="002232D4"/>
    <w:rsid w:val="00322038"/>
    <w:rsid w:val="003574A4"/>
    <w:rsid w:val="003B6D43"/>
    <w:rsid w:val="00404EA4"/>
    <w:rsid w:val="00483B33"/>
    <w:rsid w:val="004A5498"/>
    <w:rsid w:val="004C286C"/>
    <w:rsid w:val="005030D8"/>
    <w:rsid w:val="00575509"/>
    <w:rsid w:val="005F2A79"/>
    <w:rsid w:val="00631436"/>
    <w:rsid w:val="00640583"/>
    <w:rsid w:val="006830CC"/>
    <w:rsid w:val="0070306E"/>
    <w:rsid w:val="007F47D4"/>
    <w:rsid w:val="008146C4"/>
    <w:rsid w:val="008D2CFF"/>
    <w:rsid w:val="00995EBF"/>
    <w:rsid w:val="009D7ECA"/>
    <w:rsid w:val="00A0075B"/>
    <w:rsid w:val="00A61847"/>
    <w:rsid w:val="00B669EC"/>
    <w:rsid w:val="00C16A19"/>
    <w:rsid w:val="00C40657"/>
    <w:rsid w:val="00C8425B"/>
    <w:rsid w:val="00CE14E9"/>
    <w:rsid w:val="00D2585C"/>
    <w:rsid w:val="00D925C9"/>
    <w:rsid w:val="00DA181F"/>
    <w:rsid w:val="00DA4E7D"/>
    <w:rsid w:val="00DB072A"/>
    <w:rsid w:val="00DB46F1"/>
    <w:rsid w:val="00DD3D13"/>
    <w:rsid w:val="00E34610"/>
    <w:rsid w:val="00F555BF"/>
    <w:rsid w:val="00F57F81"/>
    <w:rsid w:val="00FA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CEDD95"/>
  <w15:docId w15:val="{3C5CA2DE-35B4-46FB-8975-0DE4CA0F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F8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69EC"/>
    <w:rPr>
      <w:color w:val="0000FF"/>
      <w:u w:val="single"/>
    </w:rPr>
  </w:style>
  <w:style w:type="table" w:customStyle="1" w:styleId="TableGrid">
    <w:name w:val="TableGrid"/>
    <w:rsid w:val="00F555B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404EA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40657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05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iriedemolecules.education.fr/outils/adn/ad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mo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\Documents\Mod&#232;les%20Office%20personnalis&#233;s\mod&#232;le%20fred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fred 2018</Template>
  <TotalTime>31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Sophie BOUTIN-PUECH</cp:lastModifiedBy>
  <cp:revision>9</cp:revision>
  <cp:lastPrinted>2019-12-02T05:17:00Z</cp:lastPrinted>
  <dcterms:created xsi:type="dcterms:W3CDTF">2021-10-07T09:13:00Z</dcterms:created>
  <dcterms:modified xsi:type="dcterms:W3CDTF">2024-10-08T13:30:00Z</dcterms:modified>
</cp:coreProperties>
</file>