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/>
      </w:tblPr>
      <w:tblGrid>
        <w:gridCol w:w="3448"/>
        <w:gridCol w:w="3448"/>
        <w:gridCol w:w="3448"/>
      </w:tblGrid>
      <w:tr w:rsidR="0044306D" w:rsidRPr="00520034" w:rsidTr="00520034">
        <w:trPr>
          <w:trHeight w:val="557"/>
        </w:trPr>
        <w:tc>
          <w:tcPr>
            <w:tcW w:w="3448" w:type="dxa"/>
            <w:vAlign w:val="center"/>
          </w:tcPr>
          <w:p w:rsidR="0044306D" w:rsidRPr="00520034" w:rsidRDefault="0044306D" w:rsidP="00520034">
            <w:pPr>
              <w:spacing w:before="120" w:after="120"/>
              <w:jc w:val="center"/>
              <w:rPr>
                <w:b/>
                <w:szCs w:val="20"/>
              </w:rPr>
            </w:pPr>
            <w:r w:rsidRPr="00520034">
              <w:rPr>
                <w:b/>
                <w:szCs w:val="20"/>
              </w:rPr>
              <w:t>Première Professionnelle</w:t>
            </w:r>
          </w:p>
        </w:tc>
        <w:tc>
          <w:tcPr>
            <w:tcW w:w="3448" w:type="dxa"/>
            <w:shd w:val="clear" w:color="auto" w:fill="E5B8B7"/>
            <w:vAlign w:val="center"/>
          </w:tcPr>
          <w:p w:rsidR="0044306D" w:rsidRPr="00520034" w:rsidRDefault="0044306D" w:rsidP="0052003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20034">
              <w:rPr>
                <w:b/>
                <w:sz w:val="24"/>
                <w:szCs w:val="24"/>
              </w:rPr>
              <w:t>NOMBRE DERIVE</w:t>
            </w:r>
          </w:p>
        </w:tc>
        <w:tc>
          <w:tcPr>
            <w:tcW w:w="3448" w:type="dxa"/>
            <w:vAlign w:val="center"/>
          </w:tcPr>
          <w:p w:rsidR="0044306D" w:rsidRPr="00520034" w:rsidRDefault="0044306D" w:rsidP="00520034">
            <w:pPr>
              <w:spacing w:before="120" w:after="120"/>
              <w:jc w:val="center"/>
              <w:rPr>
                <w:b/>
                <w:szCs w:val="20"/>
              </w:rPr>
            </w:pPr>
            <w:r w:rsidRPr="00520034">
              <w:rPr>
                <w:b/>
                <w:szCs w:val="20"/>
              </w:rPr>
              <w:t xml:space="preserve">Equations de droites –       Fonctions linéaires et affines </w:t>
            </w:r>
          </w:p>
        </w:tc>
      </w:tr>
    </w:tbl>
    <w:p w:rsidR="0044306D" w:rsidRPr="00910784" w:rsidRDefault="0044306D" w:rsidP="00051DE4">
      <w:pPr>
        <w:spacing w:after="120"/>
        <w:rPr>
          <w:b/>
        </w:rPr>
      </w:pPr>
      <w:r w:rsidRPr="007261E4">
        <w:rPr>
          <w:b/>
        </w:rPr>
        <w:t>1.</w:t>
      </w:r>
      <w:r w:rsidRPr="007261E4">
        <w:rPr>
          <w:b/>
        </w:rPr>
        <w:tab/>
      </w:r>
      <w:r>
        <w:rPr>
          <w:b/>
        </w:rPr>
        <w:t>F</w:t>
      </w:r>
      <w:r w:rsidRPr="007261E4">
        <w:rPr>
          <w:b/>
        </w:rPr>
        <w:t>onction linéaire.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Créer un nouveau fichier Geogebra (</w:t>
      </w:r>
      <w:r>
        <w:rPr>
          <w:i/>
          <w:iCs/>
        </w:rPr>
        <w:t xml:space="preserve">Fichier </w:t>
      </w:r>
      <w:r>
        <w:rPr>
          <w:i/>
          <w:iCs/>
        </w:rPr>
        <w:sym w:font="Symbol" w:char="F0BE"/>
      </w:r>
      <w:r>
        <w:rPr>
          <w:i/>
          <w:iCs/>
        </w:rPr>
        <w:sym w:font="Symbol" w:char="F0AE"/>
      </w:r>
      <w:r>
        <w:rPr>
          <w:i/>
          <w:iCs/>
        </w:rPr>
        <w:t xml:space="preserve"> Nouveau</w:t>
      </w:r>
      <w:r>
        <w:t>)</w:t>
      </w:r>
    </w:p>
    <w:p w:rsidR="0044306D" w:rsidRDefault="0044306D" w:rsidP="008079C4">
      <w:pPr>
        <w:pStyle w:val="Footer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Cliquer sur le bouton "Curseur" </w:t>
      </w:r>
      <w:r w:rsidRPr="00F550ED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12pt;height:11.25pt;visibility:visible" o:bordertopcolor="black" o:borderleftcolor="black" o:borderbottomcolor="black" o:borderrightcolor="black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t xml:space="preserve"> puis cliquer sur le graphique. 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jc w:val="both"/>
        <w:rPr>
          <w:iCs/>
        </w:rPr>
      </w:pPr>
      <w:r w:rsidRPr="00E469A1">
        <w:rPr>
          <w:iCs/>
        </w:rPr>
        <w:t xml:space="preserve">Il a été créé une variable nommée </w:t>
      </w:r>
      <w:r w:rsidRPr="002B1821">
        <w:rPr>
          <w:rFonts w:cs="Calibri"/>
          <w:b/>
          <w:bCs/>
          <w:i/>
        </w:rPr>
        <w:t>a</w:t>
      </w:r>
      <w:r>
        <w:rPr>
          <w:rFonts w:cs="Calibri"/>
          <w:b/>
          <w:bCs/>
          <w:iCs/>
        </w:rPr>
        <w:t xml:space="preserve"> </w:t>
      </w:r>
      <w:r w:rsidRPr="00E469A1">
        <w:rPr>
          <w:iCs/>
        </w:rPr>
        <w:t xml:space="preserve">que l'on peut faire varier de –5 à +5 de 0,1 en 0,1 à l'aide d'un curseur. </w:t>
      </w:r>
    </w:p>
    <w:p w:rsidR="0044306D" w:rsidRPr="00E469A1" w:rsidRDefault="0044306D" w:rsidP="00051DE4">
      <w:pPr>
        <w:pStyle w:val="Footer"/>
        <w:tabs>
          <w:tab w:val="clear" w:pos="4536"/>
          <w:tab w:val="clear" w:pos="9072"/>
        </w:tabs>
        <w:jc w:val="both"/>
        <w:rPr>
          <w:iCs/>
        </w:rPr>
      </w:pPr>
      <w:r w:rsidRPr="00E469A1">
        <w:rPr>
          <w:iCs/>
        </w:rPr>
        <w:t xml:space="preserve">Pour cela, il faut choisir </w:t>
      </w:r>
      <w:r w:rsidRPr="00F550ED">
        <w:rPr>
          <w:noProof/>
          <w:lang w:eastAsia="fr-FR"/>
        </w:rPr>
        <w:pict>
          <v:shape id="Image 2" o:spid="_x0000_i1026" type="#_x0000_t75" alt="a1" style="width:12.75pt;height:12.7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Dans la "</w:t>
      </w:r>
      <w:r>
        <w:rPr>
          <w:i/>
          <w:iCs/>
        </w:rPr>
        <w:t>Zone de saisie</w:t>
      </w:r>
      <w:r>
        <w:t xml:space="preserve">", créer la fonction </w:t>
      </w:r>
      <w:r w:rsidRPr="002B1821">
        <w:rPr>
          <w:b/>
          <w:bCs/>
          <w:i/>
          <w:iCs/>
        </w:rPr>
        <w:t>f(x)=a*x</w:t>
      </w:r>
      <w:r>
        <w:t xml:space="preserve"> puis valider. Faire varier la valeur de </w:t>
      </w:r>
      <w:r w:rsidRPr="00C16C52">
        <w:rPr>
          <w:rFonts w:ascii="Book Antiqua" w:hAnsi="Book Antiqua"/>
          <w:b/>
          <w:bCs/>
          <w:i/>
          <w:sz w:val="24"/>
        </w:rPr>
        <w:t>a</w:t>
      </w:r>
      <w:r>
        <w:t xml:space="preserve"> à l’aide du curseur et observer.</w:t>
      </w:r>
    </w:p>
    <w:p w:rsidR="0044306D" w:rsidRDefault="0044306D" w:rsidP="00051DE4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</w:pPr>
      <w:r>
        <w:t xml:space="preserve">Quelle représentation graphique obtient-on ?  Quelle est l'influence de </w:t>
      </w:r>
      <w:r>
        <w:rPr>
          <w:rFonts w:ascii="Book Antiqua" w:hAnsi="Book Antiqua"/>
          <w:i/>
        </w:rPr>
        <w:t>a</w:t>
      </w:r>
      <w:r>
        <w:t xml:space="preserve"> ?</w:t>
      </w:r>
    </w:p>
    <w:p w:rsidR="0044306D" w:rsidRPr="006B66AD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>On obtient une droite passant par l’origine.  Elle est plus ou moins « pentue » en fonction de a.</w:t>
      </w:r>
    </w:p>
    <w:p w:rsidR="0044306D" w:rsidRDefault="0044306D" w:rsidP="00051DE4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</w:pPr>
      <w:r>
        <w:t xml:space="preserve">Que peut-on dire de la fonction si </w:t>
      </w:r>
      <w:r w:rsidRPr="008C02FD">
        <w:rPr>
          <w:rFonts w:ascii="Book Antiqua" w:hAnsi="Book Antiqua"/>
          <w:i/>
          <w:iCs/>
          <w:sz w:val="24"/>
        </w:rPr>
        <w:t>a&gt;0</w:t>
      </w:r>
      <w:r>
        <w:t> ?</w:t>
      </w:r>
    </w:p>
    <w:p w:rsidR="0044306D" w:rsidRPr="006B66AD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>La fonction est croissante</w:t>
      </w:r>
    </w:p>
    <w:p w:rsidR="0044306D" w:rsidRDefault="0044306D" w:rsidP="00051DE4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</w:pPr>
      <w:r>
        <w:t xml:space="preserve">Que peut-on dire de la fonction si </w:t>
      </w:r>
      <w:r w:rsidRPr="008C02FD">
        <w:rPr>
          <w:rFonts w:ascii="Book Antiqua" w:hAnsi="Book Antiqua"/>
          <w:i/>
          <w:iCs/>
          <w:sz w:val="24"/>
        </w:rPr>
        <w:t>a&lt;0</w:t>
      </w:r>
      <w:r>
        <w:t> ?</w:t>
      </w:r>
    </w:p>
    <w:p w:rsidR="0044306D" w:rsidRPr="006B66AD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6B66AD">
        <w:rPr>
          <w:color w:val="0000FF"/>
        </w:rPr>
        <w:t>La fonction est décroissante.</w:t>
      </w:r>
    </w:p>
    <w:p w:rsidR="0044306D" w:rsidRPr="00CB5CCF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683D">
        <w:t xml:space="preserve">Synthèse : </w: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26" type="#_x0000_t32" style="position:absolute;margin-left:-5.8pt;margin-top:11.55pt;width:521.25pt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"/>
        </w:pict>
      </w:r>
      <w:r w:rsidRPr="006B66AD">
        <w:rPr>
          <w:color w:val="0000FF"/>
        </w:rPr>
        <w:t xml:space="preserve">Une fonction linéaire est représentée par une droite passant par l’origine. Elle est définie par son équation </w:t>
      </w:r>
      <w:r w:rsidRPr="00CB5CCF">
        <w:rPr>
          <w:rFonts w:ascii="Cambria" w:hAnsi="Cambria"/>
          <w:i/>
          <w:color w:val="0000FF"/>
        </w:rPr>
        <w:t>f(x) = a x</w:t>
      </w:r>
      <w:r w:rsidRPr="006B66AD">
        <w:rPr>
          <w:color w:val="0000FF"/>
        </w:rPr>
        <w:t xml:space="preserve"> </w:t>
      </w:r>
      <w:r>
        <w:rPr>
          <w:color w:val="0000FF"/>
        </w:rPr>
        <w:t xml:space="preserve">, </w:t>
      </w:r>
      <w:r w:rsidRPr="00CB5CCF">
        <w:rPr>
          <w:rFonts w:ascii="Cambria" w:hAnsi="Cambria"/>
          <w:i/>
          <w:color w:val="0000FF"/>
        </w:rPr>
        <w:t>a</w:t>
      </w:r>
      <w:r>
        <w:rPr>
          <w:color w:val="0000FF"/>
        </w:rPr>
        <w:t xml:space="preserve"> étant le coefficient de proportionnalité, c’est aussi le coefficient directeur de la droite.</w:t>
      </w:r>
    </w:p>
    <w:p w:rsidR="0044306D" w:rsidRPr="00A5683D" w:rsidRDefault="0044306D" w:rsidP="00051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708"/>
      </w:pPr>
      <w:r w:rsidRPr="00A5683D">
        <w:tab/>
        <w:t xml:space="preserve">Si     </w:t>
      </w:r>
      <w:r w:rsidRPr="002B1821">
        <w:rPr>
          <w:i/>
          <w:iCs/>
        </w:rPr>
        <w:t>a</w:t>
      </w:r>
      <w:r w:rsidRPr="00A5683D">
        <w:t xml:space="preserve"> &lt; 0</w:t>
      </w:r>
      <w:r w:rsidRPr="00A5683D">
        <w:tab/>
      </w:r>
      <w:r w:rsidRPr="00A5683D">
        <w:tab/>
      </w:r>
      <w:r w:rsidRPr="00A5683D">
        <w:tab/>
      </w:r>
      <w:r w:rsidRPr="00A5683D">
        <w:tab/>
      </w:r>
      <w:r w:rsidRPr="00A5683D">
        <w:tab/>
      </w:r>
      <w:r w:rsidRPr="00A5683D">
        <w:tab/>
      </w:r>
      <w:r w:rsidRPr="00A5683D">
        <w:tab/>
        <w:t xml:space="preserve">Si </w:t>
      </w:r>
      <w:r w:rsidRPr="002B1821">
        <w:rPr>
          <w:i/>
          <w:iCs/>
        </w:rPr>
        <w:t>a</w:t>
      </w:r>
      <w:r w:rsidRPr="00A5683D">
        <w:t xml:space="preserve"> &gt; 0</w:t>
      </w:r>
    </w:p>
    <w:p w:rsidR="0044306D" w:rsidRPr="00A5683D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pict>
          <v:shape id="AutoShape 22" o:spid="_x0000_s1027" type="#_x0000_t32" style="position:absolute;margin-left:120.45pt;margin-top:4.4pt;width:.55pt;height:49.5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">
            <v:stroke endarrow="open" endarrowwidth="narrow" endarrowlength="short"/>
          </v:shape>
        </w:pict>
      </w:r>
      <w:r>
        <w:rPr>
          <w:noProof/>
          <w:lang w:eastAsia="fr-FR"/>
        </w:rPr>
        <w:pict>
          <v:shape id="AutoShape 25" o:spid="_x0000_s1028" type="#_x0000_t32" style="position:absolute;margin-left:399.95pt;margin-top:2.15pt;width:0;height:65.2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">
            <v:stroke endarrow="open" endarrowwidth="narrow" endarrowlength="short"/>
          </v:shape>
        </w:pict>
      </w:r>
    </w:p>
    <w:p w:rsidR="0044306D" w:rsidRPr="00A5683D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4306D" w:rsidRPr="00A5683D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pict>
          <v:shape id="AutoShape 24" o:spid="_x0000_s1029" type="#_x0000_t32" style="position:absolute;margin-left:347pt;margin-top:6.55pt;width:101.2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">
            <v:stroke endarrow="open" endarrowwidth="narrow" endarrowlength="short"/>
          </v:shape>
        </w:pict>
      </w:r>
      <w:r>
        <w:rPr>
          <w:noProof/>
          <w:lang w:eastAsia="fr-FR"/>
        </w:rPr>
        <w:pict>
          <v:shape id="AutoShape 23" o:spid="_x0000_s1030" type="#_x0000_t32" style="position:absolute;margin-left:69.95pt;margin-top:4.1pt;width:101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">
            <v:stroke endarrow="open" endarrowwidth="narrow" endarrowlength="short"/>
          </v:shape>
        </w:pict>
      </w:r>
    </w:p>
    <w:p w:rsidR="0044306D" w:rsidRPr="00A5683D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683D">
        <w:t xml:space="preserve"> Ex :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27" type="#_x0000_t75" style="width:7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B609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EB6095&quot;&gt;&lt;m:oMathPara&gt;&lt;m:oMath&gt;&lt;m:r&gt;&lt;w:rPr&gt;&lt;w:rFonts w:ascii=&quot;Cambria Math&quot; w:h-ansi=&quot;Cambria Math&quot;/&gt;&lt;wx:font wx:val=&quot;Cambria Math&quot;/&gt;&lt;w:i/&gt;&lt;/w:rPr&gt;&lt;m:t&gt;f(x)=-0,5 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28" type="#_x0000_t75" style="width:7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B609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EB6095&quot;&gt;&lt;m:oMathPara&gt;&lt;m:oMath&gt;&lt;m:r&gt;&lt;w:rPr&gt;&lt;w:rFonts w:ascii=&quot;Cambria Math&quot; w:h-ansi=&quot;Cambria Math&quot;/&gt;&lt;wx:font wx:val=&quot;Cambria Math&quot;/&gt;&lt;w:i/&gt;&lt;/w:rPr&gt;&lt;m:t&gt;f(x)=-0,5 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20034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683D">
        <w:t xml:space="preserve">Ex :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29" type="#_x0000_t75" style="width:5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6F1111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6F1111&quot;&gt;&lt;m:oMathPara&gt;&lt;m:oMath&gt;&lt;m:r&gt;&lt;w:rPr&gt;&lt;w:rFonts w:ascii=&quot;Cambria Math&quot; w:h-ansi=&quot;Cambria Math&quot;/&gt;&lt;wx:font wx:val=&quot;Cambria Math&quot;/&gt;&lt;w:i/&gt;&lt;/w:rPr&gt;&lt;m:t&gt;f(x) = 2 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30" type="#_x0000_t75" style="width:5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6F1111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6F1111&quot;&gt;&lt;m:oMathPara&gt;&lt;m:oMath&gt;&lt;m:r&gt;&lt;w:rPr&gt;&lt;w:rFonts w:ascii=&quot;Cambria Math&quot; w:h-ansi=&quot;Cambria Math&quot;/&gt;&lt;wx:font wx:val=&quot;Cambria Math&quot;/&gt;&lt;w:i/&gt;&lt;/w:rPr&gt;&lt;m:t&gt;f(x) = 2 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520034">
        <w:fldChar w:fldCharType="end"/>
      </w:r>
    </w:p>
    <w:p w:rsidR="0044306D" w:rsidRPr="00E4550B" w:rsidRDefault="0044306D" w:rsidP="00051DE4">
      <w:pPr>
        <w:rPr>
          <w:b/>
          <w:bCs/>
          <w:sz w:val="20"/>
          <w:szCs w:val="20"/>
        </w:rPr>
      </w:pPr>
    </w:p>
    <w:p w:rsidR="0044306D" w:rsidRDefault="0044306D" w:rsidP="00051DE4">
      <w:pPr>
        <w:rPr>
          <w:b/>
          <w:bCs/>
          <w:sz w:val="20"/>
          <w:szCs w:val="20"/>
        </w:rPr>
      </w:pPr>
    </w:p>
    <w:p w:rsidR="0044306D" w:rsidRPr="00CB5CCF" w:rsidRDefault="0044306D" w:rsidP="00051DE4">
      <w:pPr>
        <w:pStyle w:val="Footer"/>
        <w:tabs>
          <w:tab w:val="clear" w:pos="4536"/>
          <w:tab w:val="clear" w:pos="9072"/>
        </w:tabs>
        <w:jc w:val="both"/>
        <w:rPr>
          <w:b/>
        </w:rPr>
      </w:pPr>
      <w:r w:rsidRPr="00E469A1">
        <w:rPr>
          <w:b/>
        </w:rPr>
        <w:t>2.</w:t>
      </w:r>
      <w:r w:rsidRPr="00E469A1">
        <w:rPr>
          <w:b/>
        </w:rPr>
        <w:tab/>
        <w:t>Comment passer d’une fonction linéaire à une fonction affine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Créer un curseur "</w:t>
      </w:r>
      <w:r w:rsidRPr="008079C4">
        <w:rPr>
          <w:rFonts w:cs="Calibri"/>
          <w:i/>
        </w:rPr>
        <w:t>b</w:t>
      </w:r>
      <w:r>
        <w:t>" variant de –5 à +5 de 0,1 en 0,1.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Modifier la fonction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31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7D198A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7D198A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32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7D198A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7D198A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20034">
        <w:fldChar w:fldCharType="end"/>
      </w:r>
      <w:r>
        <w:t xml:space="preserve"> afin d'obtenir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33" type="#_x0000_t75" style="width:8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246B0&quot;/&gt;&lt;wsp:rsid wsp:val=&quot;00F55CD7&quot;/&gt;&lt;wsp:rsid wsp:val=&quot;00F5678B&quot;/&gt;&lt;wsp:rsid wsp:val=&quot;00F77671&quot;/&gt;&lt;/wsp:rsids&gt;&lt;/w:docPr&gt;&lt;w:body&gt;&lt;w:p wsp:rsidR=&quot;00000000&quot; wsp:rsidRDefault=&quot;00F246B0&quot;&gt;&lt;m:oMathPara&gt;&lt;m:oMath&gt;&lt;m:r&gt;&lt;w:rPr&gt;&lt;w:rFonts w:ascii=&quot;Cambria Math&quot; w:h-ansi=&quot;Cambria Math&quot;/&gt;&lt;wx:font wx:val=&quot;Cambria Math&quot;/&gt;&lt;w:i/&gt;&lt;/w:rPr&gt;&lt;m:t&gt;f(x)=a*x+b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34" type="#_x0000_t75" style="width:8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246B0&quot;/&gt;&lt;wsp:rsid wsp:val=&quot;00F55CD7&quot;/&gt;&lt;wsp:rsid wsp:val=&quot;00F5678B&quot;/&gt;&lt;wsp:rsid wsp:val=&quot;00F77671&quot;/&gt;&lt;/wsp:rsids&gt;&lt;/w:docPr&gt;&lt;w:body&gt;&lt;w:p wsp:rsidR=&quot;00000000&quot; wsp:rsidRDefault=&quot;00F246B0&quot;&gt;&lt;m:oMathPara&gt;&lt;m:oMath&gt;&lt;m:r&gt;&lt;w:rPr&gt;&lt;w:rFonts w:ascii=&quot;Cambria Math&quot; w:h-ansi=&quot;Cambria Math&quot;/&gt;&lt;wx:font wx:val=&quot;Cambria Math&quot;/&gt;&lt;w:i/&gt;&lt;/w:rPr&gt;&lt;m:t&gt;f(x)=a*x+b.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20034">
        <w:fldChar w:fldCharType="end"/>
      </w:r>
      <w:r>
        <w:t xml:space="preserve"> Faire varier les valeurs de </w:t>
      </w:r>
      <w:r w:rsidRPr="008079C4">
        <w:rPr>
          <w:rFonts w:cs="Calibri"/>
          <w:i/>
        </w:rPr>
        <w:t>a</w:t>
      </w:r>
      <w:r>
        <w:t xml:space="preserve"> et </w:t>
      </w:r>
      <w:r w:rsidRPr="008079C4">
        <w:rPr>
          <w:rFonts w:cs="Calibri"/>
          <w:i/>
        </w:rPr>
        <w:t>b</w:t>
      </w:r>
      <w:r>
        <w:t xml:space="preserve"> et observer.</w:t>
      </w:r>
    </w:p>
    <w:p w:rsidR="0044306D" w:rsidRDefault="0044306D" w:rsidP="00051DE4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Quelle représentation graphique obtient-on ?</w:t>
      </w:r>
    </w:p>
    <w:p w:rsidR="0044306D" w:rsidRPr="009A589B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9A589B">
        <w:rPr>
          <w:color w:val="0000FF"/>
        </w:rPr>
        <w:t>Une droite qui ne passe pas par l’origine (b différent de 0)</w:t>
      </w:r>
    </w:p>
    <w:p w:rsidR="0044306D" w:rsidRDefault="0044306D" w:rsidP="00051DE4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Par quel point particulier passe la représentation graphique ?</w:t>
      </w:r>
    </w:p>
    <w:p w:rsidR="0044306D" w:rsidRPr="009A589B" w:rsidRDefault="0044306D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9A589B">
        <w:rPr>
          <w:color w:val="0000FF"/>
        </w:rPr>
        <w:t>M (0 ; b)</w:t>
      </w:r>
    </w:p>
    <w:p w:rsidR="0044306D" w:rsidRDefault="0044306D" w:rsidP="00051DE4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 xml:space="preserve">Que peut-on dire de la fonction et de sa représentation graphique si  </w:t>
      </w:r>
      <w:r w:rsidRPr="008079C4">
        <w:rPr>
          <w:rFonts w:cs="Calibri"/>
          <w:i/>
          <w:iCs/>
        </w:rPr>
        <w:t>a</w:t>
      </w:r>
      <w:r>
        <w:rPr>
          <w:rFonts w:ascii="Book Antiqua" w:hAnsi="Book Antiqua"/>
          <w:i/>
          <w:iCs/>
          <w:sz w:val="24"/>
        </w:rPr>
        <w:t xml:space="preserve"> </w:t>
      </w:r>
      <w:r w:rsidRPr="005831BD">
        <w:rPr>
          <w:rFonts w:ascii="Book Antiqua" w:hAnsi="Book Antiqua"/>
          <w:i/>
          <w:iCs/>
          <w:sz w:val="24"/>
        </w:rPr>
        <w:t>=0</w:t>
      </w:r>
      <w:r>
        <w:t> ?</w:t>
      </w:r>
    </w:p>
    <w:p w:rsidR="0044306D" w:rsidRPr="00EB2BF3" w:rsidRDefault="0044306D" w:rsidP="002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EB2BF3">
        <w:rPr>
          <w:color w:val="0000FF"/>
        </w:rPr>
        <w:t xml:space="preserve">On a une droite horizontale qui représente la fonction constante </w:t>
      </w:r>
      <w:r w:rsidRPr="00EB2BF3">
        <w:rPr>
          <w:rFonts w:ascii="Cambria" w:hAnsi="Cambria"/>
          <w:i/>
          <w:color w:val="0000FF"/>
        </w:rPr>
        <w:t>f(x) = b</w:t>
      </w:r>
    </w:p>
    <w:p w:rsidR="0044306D" w:rsidRPr="008457EB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rPr>
          <w:b/>
          <w:bCs/>
        </w:rPr>
      </w:pPr>
      <w:r w:rsidRPr="008457EB">
        <w:rPr>
          <w:b/>
          <w:bCs/>
        </w:rPr>
        <w:t xml:space="preserve">Synthèse : </w:t>
      </w:r>
    </w:p>
    <w:p w:rsidR="0044306D" w:rsidRPr="00886525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>
        <w:rPr>
          <w:color w:val="0000FF"/>
        </w:rPr>
        <w:t xml:space="preserve">Une fonction affine a pour équation </w:t>
      </w:r>
      <w:r w:rsidRPr="00EB2BF3">
        <w:rPr>
          <w:rFonts w:ascii="Cambria" w:hAnsi="Cambria"/>
          <w:i/>
          <w:color w:val="0000FF"/>
        </w:rPr>
        <w:t>f(x) = ax + b.</w:t>
      </w:r>
      <w:r>
        <w:rPr>
          <w:color w:val="0000FF"/>
        </w:rPr>
        <w:t xml:space="preserve">  ( avec </w:t>
      </w:r>
      <w:r w:rsidRPr="00EB2BF3">
        <w:rPr>
          <w:rFonts w:ascii="Cambria" w:hAnsi="Cambria"/>
          <w:i/>
          <w:color w:val="0000FF"/>
        </w:rPr>
        <w:t>a</w:t>
      </w:r>
      <w:r>
        <w:rPr>
          <w:color w:val="0000FF"/>
        </w:rPr>
        <w:t xml:space="preserve"> et </w:t>
      </w:r>
      <w:r w:rsidRPr="00EB2BF3">
        <w:rPr>
          <w:rFonts w:ascii="Cambria" w:hAnsi="Cambria"/>
          <w:i/>
          <w:color w:val="0000FF"/>
        </w:rPr>
        <w:t>b</w:t>
      </w:r>
      <w:r>
        <w:rPr>
          <w:color w:val="0000FF"/>
        </w:rPr>
        <w:t xml:space="preserve"> différents de 0). Elle est représentée par une droite oblique passant par le point (0 ; </w:t>
      </w:r>
      <w:r w:rsidRPr="00EB2BF3">
        <w:rPr>
          <w:rFonts w:ascii="Cambria" w:hAnsi="Cambria"/>
          <w:i/>
          <w:color w:val="0000FF"/>
        </w:rPr>
        <w:t>b</w:t>
      </w:r>
      <w:r>
        <w:rPr>
          <w:color w:val="0000FF"/>
        </w:rPr>
        <w:t>).</w:t>
      </w:r>
    </w:p>
    <w:p w:rsidR="0044306D" w:rsidRPr="00E5144F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firstLine="708"/>
      </w:pPr>
      <w:r w:rsidRPr="00E5144F">
        <w:tab/>
      </w:r>
      <w:r w:rsidRPr="00E5144F">
        <w:tab/>
      </w:r>
      <w:r w:rsidRPr="00E5144F">
        <w:tab/>
      </w:r>
      <w:r>
        <w:t xml:space="preserve">Si </w:t>
      </w:r>
      <w:r w:rsidRPr="008079C4">
        <w:rPr>
          <w:i/>
          <w:iCs/>
        </w:rPr>
        <w:t>a</w:t>
      </w:r>
      <w:r>
        <w:t xml:space="preserve"> &lt; 0</w:t>
      </w:r>
      <w:r w:rsidRPr="00E5144F">
        <w:tab/>
      </w:r>
      <w:r w:rsidRPr="00E5144F">
        <w:tab/>
      </w:r>
      <w:r w:rsidRPr="00E5144F">
        <w:tab/>
      </w:r>
      <w:r w:rsidRPr="00E5144F">
        <w:tab/>
      </w:r>
      <w:r w:rsidRPr="00E5144F">
        <w:tab/>
      </w:r>
      <w:r w:rsidRPr="00E5144F">
        <w:tab/>
        <w:t xml:space="preserve">Si </w:t>
      </w:r>
      <w:r w:rsidRPr="008079C4">
        <w:rPr>
          <w:i/>
          <w:iCs/>
        </w:rPr>
        <w:t>a</w:t>
      </w:r>
      <w:r w:rsidRPr="00E5144F">
        <w:t xml:space="preserve"> &gt; 0</w:t>
      </w:r>
    </w:p>
    <w:p w:rsidR="0044306D" w:rsidRPr="00E5144F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:rsidR="0044306D" w:rsidRPr="00E5144F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:rsidR="0044306D" w:rsidRPr="00E5144F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 w:rsidRPr="00E5144F">
        <w:t xml:space="preserve">Si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35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3371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B43371&quot;&gt;&lt;m:oMathPara&gt;&lt;m:oMath&gt;&lt;m:r&gt;&lt;w:rPr&gt;&lt;w:rFonts w:ascii=&quot;Cambria Math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36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3371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B43371&quot;&gt;&lt;m:oMathPara&gt;&lt;m:oMath&gt;&lt;m:r&gt;&lt;w:rPr&gt;&lt;w:rFonts w:ascii=&quot;Cambria Math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20034">
        <w:fldChar w:fldCharType="end"/>
      </w:r>
      <w:r w:rsidRPr="00E5144F">
        <w:t xml:space="preserve"> &lt; 0</w:t>
      </w:r>
    </w:p>
    <w:p w:rsidR="0044306D" w:rsidRPr="00E5144F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 w:rsidRPr="00E5144F">
        <w:t xml:space="preserve">                            </w:t>
      </w:r>
      <w:r>
        <w:tab/>
      </w:r>
      <w:r w:rsidRPr="00E5144F">
        <w:t xml:space="preserve">Ex : </w:t>
      </w:r>
      <w:r w:rsidRPr="00BC2E9B">
        <w:rPr>
          <w:rFonts w:ascii="Cambria" w:hAnsi="Cambria"/>
          <w:i/>
          <w:iCs/>
        </w:rPr>
        <w:t xml:space="preserve">y = -2 x </w:t>
      </w:r>
      <w:r>
        <w:rPr>
          <w:rFonts w:ascii="Cambria" w:hAnsi="Cambria"/>
          <w:i/>
          <w:iCs/>
        </w:rPr>
        <w:t>-</w:t>
      </w:r>
      <w:r w:rsidRPr="00BC2E9B">
        <w:rPr>
          <w:rFonts w:ascii="Cambria" w:hAnsi="Cambria"/>
          <w:i/>
          <w:iCs/>
        </w:rPr>
        <w:t xml:space="preserve"> 1</w:t>
      </w:r>
      <w:r w:rsidRPr="00E5144F">
        <w:tab/>
      </w:r>
      <w:r w:rsidRPr="00E5144F">
        <w:tab/>
      </w:r>
      <w:r w:rsidRPr="00E5144F">
        <w:tab/>
      </w:r>
      <w:r w:rsidRPr="00E5144F">
        <w:tab/>
      </w:r>
      <w:r>
        <w:tab/>
        <w:t xml:space="preserve">   </w:t>
      </w:r>
      <w:r w:rsidRPr="00E5144F">
        <w:t xml:space="preserve">Ex : </w:t>
      </w:r>
      <w:r w:rsidRPr="00BC2E9B">
        <w:rPr>
          <w:rFonts w:ascii="Cambria" w:hAnsi="Cambria"/>
          <w:i/>
          <w:iCs/>
        </w:rPr>
        <w:t xml:space="preserve">y = 2 x </w:t>
      </w:r>
      <w:r>
        <w:rPr>
          <w:rFonts w:ascii="Cambria" w:hAnsi="Cambria"/>
          <w:i/>
          <w:iCs/>
        </w:rPr>
        <w:t>- 2</w:t>
      </w:r>
    </w:p>
    <w:p w:rsidR="0044306D" w:rsidRPr="00E5144F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:rsidR="0044306D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:rsidR="0044306D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 w:rsidRPr="00E5144F">
        <w:t xml:space="preserve">Si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37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1F1352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1F1352&quot;&gt;&lt;m:oMathPara&gt;&lt;m:oMath&gt;&lt;m:r&gt;&lt;w:rPr&gt;&lt;w:rFonts w:ascii=&quot;Cambria Math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38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1F1352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1F1352&quot;&gt;&lt;m:oMathPara&gt;&lt;m:oMath&gt;&lt;m:r&gt;&lt;w:rPr&gt;&lt;w:rFonts w:ascii=&quot;Cambria Math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20034">
        <w:fldChar w:fldCharType="end"/>
      </w:r>
      <w:r w:rsidRPr="00E5144F">
        <w:t xml:space="preserve"> &gt; 0</w:t>
      </w:r>
      <w:r w:rsidRPr="00E5144F">
        <w:tab/>
      </w:r>
    </w:p>
    <w:p w:rsidR="0044306D" w:rsidRPr="00E5144F" w:rsidRDefault="0044306D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>
        <w:tab/>
      </w:r>
      <w:r>
        <w:tab/>
      </w:r>
      <w:r w:rsidRPr="00E5144F">
        <w:t>Ex :</w:t>
      </w:r>
      <w:r>
        <w:t xml:space="preserve"> </w:t>
      </w:r>
      <w:r w:rsidRPr="00BC2E9B">
        <w:rPr>
          <w:rFonts w:ascii="Cambria" w:hAnsi="Cambria"/>
          <w:i/>
          <w:iCs/>
        </w:rPr>
        <w:t>y = -2 x + 1</w:t>
      </w:r>
      <w:r w:rsidRPr="00E5144F">
        <w:tab/>
      </w:r>
      <w:r w:rsidRPr="00E5144F">
        <w:tab/>
      </w:r>
      <w:r w:rsidRPr="00E5144F">
        <w:tab/>
      </w:r>
      <w:r w:rsidRPr="00E5144F">
        <w:tab/>
      </w:r>
      <w:r>
        <w:tab/>
        <w:t xml:space="preserve">   </w:t>
      </w:r>
      <w:r w:rsidRPr="00E5144F">
        <w:t>Ex :</w:t>
      </w:r>
      <w:r>
        <w:t xml:space="preserve"> </w:t>
      </w:r>
      <w:r w:rsidRPr="00BC2E9B">
        <w:rPr>
          <w:rFonts w:ascii="Cambria" w:hAnsi="Cambria"/>
          <w:i/>
          <w:iCs/>
        </w:rPr>
        <w:t xml:space="preserve">y = </w:t>
      </w:r>
      <w:r w:rsidRPr="00520034">
        <w:rPr>
          <w:rFonts w:ascii="Cambria" w:hAnsi="Cambria"/>
          <w:iCs/>
        </w:rPr>
        <w:fldChar w:fldCharType="begin"/>
      </w:r>
      <w:r w:rsidRPr="00520034">
        <w:rPr>
          <w:rFonts w:ascii="Cambria" w:hAnsi="Cambria"/>
          <w:iCs/>
        </w:rPr>
        <w:instrText xml:space="preserve"> QUOTE </w:instrText>
      </w:r>
      <w:r w:rsidRPr="00520034">
        <w:pict>
          <v:shape id="_x0000_i1039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75E28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B75E28&quot;&gt;&lt;m:oMathPara&gt;&lt;m:oMath&gt;&lt;m:f&gt;&lt;m:fPr&gt;&lt;m:ctrlPr&gt;&lt;w:rPr&gt;&lt;w:rFonts w:ascii=&quot;Cambria Math&quot; w:h-ansi=&quot;Cambria Math&quot;/&gt;&lt;wx:font wx:val=&quot;Cambria Math&quot;/&gt;&lt;w:i/&gt;&lt;w:i-cs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20034">
        <w:rPr>
          <w:rFonts w:ascii="Cambria" w:hAnsi="Cambria"/>
          <w:iCs/>
        </w:rPr>
        <w:instrText xml:space="preserve"> </w:instrText>
      </w:r>
      <w:r w:rsidRPr="00520034">
        <w:rPr>
          <w:rFonts w:ascii="Cambria" w:hAnsi="Cambria"/>
          <w:iCs/>
        </w:rPr>
        <w:fldChar w:fldCharType="separate"/>
      </w:r>
      <w:r w:rsidRPr="00520034">
        <w:pict>
          <v:shape id="_x0000_i1040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75E28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B75E28&quot;&gt;&lt;m:oMathPara&gt;&lt;m:oMath&gt;&lt;m:f&gt;&lt;m:fPr&gt;&lt;m:ctrlPr&gt;&lt;w:rPr&gt;&lt;w:rFonts w:ascii=&quot;Cambria Math&quot; w:h-ansi=&quot;Cambria Math&quot;/&gt;&lt;wx:font wx:val=&quot;Cambria Math&quot;/&gt;&lt;w:i/&gt;&lt;w:i-cs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20034">
        <w:rPr>
          <w:rFonts w:ascii="Cambria" w:hAnsi="Cambria"/>
          <w:iCs/>
        </w:rPr>
        <w:fldChar w:fldCharType="end"/>
      </w:r>
      <w:r>
        <w:rPr>
          <w:rFonts w:ascii="Cambria" w:hAnsi="Cambria"/>
          <w:i/>
          <w:iCs/>
        </w:rPr>
        <w:t xml:space="preserve"> x</w:t>
      </w:r>
      <w:r w:rsidRPr="00BC2E9B">
        <w:rPr>
          <w:rFonts w:ascii="Cambria" w:hAnsi="Cambria"/>
          <w:i/>
          <w:iCs/>
        </w:rPr>
        <w:t xml:space="preserve"> + 1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9"/>
        <w:gridCol w:w="4330"/>
        <w:gridCol w:w="239"/>
        <w:gridCol w:w="993"/>
        <w:gridCol w:w="395"/>
        <w:gridCol w:w="1627"/>
        <w:gridCol w:w="1627"/>
      </w:tblGrid>
      <w:tr w:rsidR="0044306D" w:rsidRPr="00520034" w:rsidTr="00520034">
        <w:tc>
          <w:tcPr>
            <w:tcW w:w="5539" w:type="dxa"/>
            <w:gridSpan w:val="2"/>
            <w:tcBorders>
              <w:top w:val="nil"/>
              <w:left w:val="nil"/>
              <w:right w:val="nil"/>
            </w:tcBorders>
          </w:tcPr>
          <w:p w:rsidR="0044306D" w:rsidRPr="00520034" w:rsidRDefault="0044306D" w:rsidP="00520034">
            <w:pPr>
              <w:spacing w:before="120"/>
            </w:pPr>
            <w:r w:rsidRPr="00520034">
              <w:rPr>
                <w:b/>
                <w:i/>
                <w:iCs/>
              </w:rPr>
              <w:t>Tableau de variations</w:t>
            </w:r>
            <w:r w:rsidRPr="00520034">
              <w:rPr>
                <w:b/>
              </w:rPr>
              <w:t xml:space="preserve"> </w:t>
            </w:r>
            <w:r w:rsidRPr="00520034">
              <w:t xml:space="preserve">              Si </w:t>
            </w:r>
            <w:r w:rsidRPr="00520034">
              <w:fldChar w:fldCharType="begin"/>
            </w:r>
            <w:r w:rsidRPr="00520034">
              <w:instrText xml:space="preserve"> QUOTE </w:instrText>
            </w:r>
            <w:r w:rsidRPr="00520034">
              <w:pict>
                <v:shape id="_x0000_i1041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C154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3C154E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520034">
              <w:instrText xml:space="preserve"> </w:instrText>
            </w:r>
            <w:r w:rsidRPr="00520034">
              <w:fldChar w:fldCharType="separate"/>
            </w:r>
            <w:r w:rsidRPr="00520034">
              <w:pict>
                <v:shape id="_x0000_i1042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C154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3C154E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520034">
              <w:fldChar w:fldCharType="end"/>
            </w:r>
            <w:r w:rsidRPr="00520034">
              <w:t xml:space="preserve"> &lt; 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06D" w:rsidRPr="00520034" w:rsidRDefault="0044306D" w:rsidP="003A67A5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44306D" w:rsidRPr="00520034" w:rsidRDefault="0044306D" w:rsidP="00520034">
            <w:pPr>
              <w:spacing w:before="120"/>
            </w:pPr>
            <w:r w:rsidRPr="00520034">
              <w:t xml:space="preserve"> Si </w:t>
            </w:r>
            <w:r w:rsidRPr="00520034">
              <w:fldChar w:fldCharType="begin"/>
            </w:r>
            <w:r w:rsidRPr="00520034">
              <w:instrText xml:space="preserve"> QUOTE </w:instrText>
            </w:r>
            <w:r w:rsidRPr="00520034">
              <w:pict>
                <v:shape id="_x0000_i1043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775C8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A775C8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520034">
              <w:instrText xml:space="preserve"> </w:instrText>
            </w:r>
            <w:r w:rsidRPr="00520034">
              <w:fldChar w:fldCharType="separate"/>
            </w:r>
            <w:r w:rsidRPr="00520034">
              <w:pict>
                <v:shape id="_x0000_i1044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775C8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A775C8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520034">
              <w:fldChar w:fldCharType="end"/>
            </w:r>
            <w:r w:rsidRPr="00520034">
              <w:t xml:space="preserve"> &gt; 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44306D" w:rsidRPr="00520034" w:rsidRDefault="0044306D" w:rsidP="003A67A5"/>
        </w:tc>
      </w:tr>
      <w:tr w:rsidR="0044306D" w:rsidRPr="00520034" w:rsidTr="00520034">
        <w:tc>
          <w:tcPr>
            <w:tcW w:w="1209" w:type="dxa"/>
            <w:vAlign w:val="center"/>
          </w:tcPr>
          <w:p w:rsidR="0044306D" w:rsidRPr="00520034" w:rsidRDefault="0044306D" w:rsidP="003A67A5">
            <w:pPr>
              <w:rPr>
                <w:sz w:val="20"/>
                <w:szCs w:val="20"/>
              </w:rPr>
            </w:pPr>
            <w:r w:rsidRPr="00520034">
              <w:pict>
                <v:shape id="_x0000_i1045" type="#_x0000_t75" style="width: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35BDC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135BDC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sz w:val=&quot;20&quot;/&gt;&lt;w:sz-cs w:val=&quot;20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4330" w:type="dxa"/>
          </w:tcPr>
          <w:p w:rsidR="0044306D" w:rsidRPr="00520034" w:rsidRDefault="0044306D" w:rsidP="003A67A5"/>
        </w:tc>
        <w:tc>
          <w:tcPr>
            <w:tcW w:w="239" w:type="dxa"/>
            <w:tcBorders>
              <w:top w:val="nil"/>
              <w:bottom w:val="nil"/>
            </w:tcBorders>
          </w:tcPr>
          <w:p w:rsidR="0044306D" w:rsidRPr="00520034" w:rsidRDefault="0044306D" w:rsidP="003A67A5"/>
        </w:tc>
        <w:tc>
          <w:tcPr>
            <w:tcW w:w="993" w:type="dxa"/>
          </w:tcPr>
          <w:p w:rsidR="0044306D" w:rsidRPr="00520034" w:rsidRDefault="0044306D" w:rsidP="003A67A5">
            <w:r w:rsidRPr="00520034">
              <w:pict>
                <v:shape id="_x0000_i1046" type="#_x0000_t75" style="width: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1A21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A71A21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</w:tc>
        <w:tc>
          <w:tcPr>
            <w:tcW w:w="3649" w:type="dxa"/>
            <w:gridSpan w:val="3"/>
          </w:tcPr>
          <w:p w:rsidR="0044306D" w:rsidRPr="00520034" w:rsidRDefault="0044306D" w:rsidP="003A67A5"/>
        </w:tc>
      </w:tr>
      <w:tr w:rsidR="0044306D" w:rsidRPr="00520034" w:rsidTr="00520034">
        <w:trPr>
          <w:trHeight w:val="611"/>
        </w:trPr>
        <w:tc>
          <w:tcPr>
            <w:tcW w:w="1209" w:type="dxa"/>
            <w:vAlign w:val="center"/>
          </w:tcPr>
          <w:p w:rsidR="0044306D" w:rsidRPr="00520034" w:rsidRDefault="0044306D" w:rsidP="003A67A5">
            <w:pPr>
              <w:rPr>
                <w:rFonts w:ascii="Cambria Math" w:hAnsi="Cambria Math"/>
                <w:sz w:val="20"/>
                <w:szCs w:val="20"/>
              </w:rPr>
            </w:pPr>
            <w:r w:rsidRPr="00520034">
              <w:pict>
                <v:shape id="_x0000_i1047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E3BCF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EE3BCF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sz w:val=&quot;20&quot;/&gt;&lt;w:sz-cs w:val=&quot;20&quot;/&gt;&lt;/w:rPr&gt;&lt;m:t&gt;f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4330" w:type="dxa"/>
          </w:tcPr>
          <w:p w:rsidR="0044306D" w:rsidRPr="00520034" w:rsidRDefault="0044306D" w:rsidP="003A67A5"/>
        </w:tc>
        <w:tc>
          <w:tcPr>
            <w:tcW w:w="239" w:type="dxa"/>
            <w:tcBorders>
              <w:top w:val="nil"/>
              <w:bottom w:val="nil"/>
            </w:tcBorders>
          </w:tcPr>
          <w:p w:rsidR="0044306D" w:rsidRPr="00520034" w:rsidRDefault="0044306D" w:rsidP="003A67A5"/>
        </w:tc>
        <w:tc>
          <w:tcPr>
            <w:tcW w:w="993" w:type="dxa"/>
            <w:vAlign w:val="center"/>
          </w:tcPr>
          <w:p w:rsidR="0044306D" w:rsidRPr="00520034" w:rsidRDefault="0044306D" w:rsidP="003A67A5">
            <w:pPr>
              <w:rPr>
                <w:rFonts w:ascii="Cambria Math" w:hAnsi="Cambria Math"/>
              </w:rPr>
            </w:pPr>
            <w:r w:rsidRPr="00520034">
              <w:pict>
                <v:shape id="_x0000_i1048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C1B58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CC1B58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</w:tc>
        <w:tc>
          <w:tcPr>
            <w:tcW w:w="3649" w:type="dxa"/>
            <w:gridSpan w:val="3"/>
          </w:tcPr>
          <w:p w:rsidR="0044306D" w:rsidRPr="00520034" w:rsidRDefault="0044306D" w:rsidP="003A67A5"/>
        </w:tc>
      </w:tr>
    </w:tbl>
    <w:p w:rsidR="0044306D" w:rsidRDefault="0044306D" w:rsidP="00051DE4">
      <w:pPr>
        <w:rPr>
          <w:b/>
        </w:rPr>
      </w:pPr>
      <w:r>
        <w:rPr>
          <w:b/>
        </w:rPr>
        <w:t xml:space="preserve">Synthèse </w:t>
      </w:r>
    </w:p>
    <w:p w:rsidR="0044306D" w:rsidRDefault="0044306D" w:rsidP="00051DE4">
      <w:pPr>
        <w:rPr>
          <w:b/>
        </w:rPr>
      </w:pPr>
      <w:r>
        <w:rPr>
          <w:noProof/>
          <w:lang w:eastAsia="fr-FR"/>
        </w:rPr>
        <w:pict>
          <v:rect id="Rectangle 41" o:spid="_x0000_s1031" style="position:absolute;margin-left:-2.5pt;margin-top:7.4pt;width:522.25pt;height:497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" filled="f"/>
        </w:pict>
      </w:r>
    </w:p>
    <w:p w:rsidR="0044306D" w:rsidRDefault="0044306D" w:rsidP="00051DE4">
      <w:pPr>
        <w:rPr>
          <w:b/>
        </w:rPr>
      </w:pPr>
      <w:r>
        <w:rPr>
          <w:noProof/>
          <w:lang w:eastAsia="fr-FR"/>
        </w:rPr>
        <w:pict>
          <v:shape id="Image 5" o:spid="_x0000_s1032" type="#_x0000_t75" style="position:absolute;margin-left:375.65pt;margin-top:18.5pt;width:138.9pt;height:293.65pt;z-index:251654656;visibility:visible">
            <v:imagedata r:id="rId20" o:title="" croptop="9364f" cropbottom="5924f" cropleft="30355f" cropright="16166f"/>
            <w10:wrap type="square"/>
          </v:shape>
        </w:pict>
      </w:r>
      <w:r>
        <w:rPr>
          <w:b/>
        </w:rPr>
        <w:t>Méthode graphique pour déterminer l’équation d’une fonction affine dont sa droite est représentée sur un plan muni d’un repère.</w:t>
      </w:r>
    </w:p>
    <w:p w:rsidR="0044306D" w:rsidRDefault="0044306D" w:rsidP="00051DE4">
      <w:pPr>
        <w:rPr>
          <w:b/>
        </w:rPr>
      </w:pPr>
    </w:p>
    <w:p w:rsidR="0044306D" w:rsidRDefault="0044306D" w:rsidP="00051DE4">
      <w:pPr>
        <w:rPr>
          <w:b/>
        </w:rPr>
      </w:pPr>
    </w:p>
    <w:p w:rsidR="0044306D" w:rsidRPr="0061386F" w:rsidRDefault="0044306D" w:rsidP="00051DE4">
      <w:pPr>
        <w:rPr>
          <w:bCs/>
          <w:i/>
          <w:iCs/>
        </w:rPr>
      </w:pPr>
      <w:r w:rsidRPr="0061386F">
        <w:rPr>
          <w:bCs/>
          <w:i/>
          <w:iCs/>
        </w:rPr>
        <w:t>1</w:t>
      </w:r>
      <w:r w:rsidRPr="0061386F">
        <w:rPr>
          <w:bCs/>
          <w:i/>
          <w:iCs/>
          <w:vertAlign w:val="superscript"/>
        </w:rPr>
        <w:t>ère</w:t>
      </w:r>
      <w:r w:rsidRPr="0061386F">
        <w:rPr>
          <w:bCs/>
          <w:i/>
          <w:iCs/>
        </w:rPr>
        <w:t xml:space="preserve"> étape : recherche de l’ordonnée à l’origine</w:t>
      </w:r>
    </w:p>
    <w:p w:rsidR="0044306D" w:rsidRDefault="0044306D" w:rsidP="00051DE4">
      <w:pPr>
        <w:rPr>
          <w:bCs/>
        </w:rPr>
      </w:pPr>
      <w:r>
        <w:rPr>
          <w:bCs/>
        </w:rPr>
        <w:t xml:space="preserve">Repérer l’ordonnée du point d’intersection de la droite avec l’axe des ordonnées : </w:t>
      </w:r>
    </w:p>
    <w:p w:rsidR="0044306D" w:rsidRDefault="0044306D" w:rsidP="00051DE4">
      <w:pPr>
        <w:rPr>
          <w:bCs/>
        </w:rPr>
      </w:pPr>
    </w:p>
    <w:p w:rsidR="0044306D" w:rsidRDefault="0044306D" w:rsidP="005345DB">
      <w:pPr>
        <w:ind w:firstLine="708"/>
        <w:rPr>
          <w:bCs/>
        </w:rPr>
      </w:pPr>
      <w:r w:rsidRPr="00462DAE">
        <w:rPr>
          <w:bCs/>
        </w:rPr>
        <w:sym w:font="Wingdings" w:char="F0E8"/>
      </w:r>
      <w:r w:rsidRPr="005345DB">
        <w:rPr>
          <w:rFonts w:ascii="Cambria" w:hAnsi="Cambria"/>
          <w:bCs/>
          <w:i/>
        </w:rPr>
        <w:t>b</w:t>
      </w:r>
      <w:r>
        <w:rPr>
          <w:bCs/>
        </w:rPr>
        <w:t xml:space="preserve"> = </w:t>
      </w:r>
      <w:r>
        <w:rPr>
          <w:bCs/>
          <w:color w:val="0000FF"/>
        </w:rPr>
        <w:t>-2</w:t>
      </w:r>
    </w:p>
    <w:p w:rsidR="0044306D" w:rsidRDefault="0044306D" w:rsidP="00051DE4">
      <w:pPr>
        <w:rPr>
          <w:bCs/>
        </w:rPr>
      </w:pPr>
    </w:p>
    <w:p w:rsidR="0044306D" w:rsidRDefault="0044306D" w:rsidP="00051DE4">
      <w:pPr>
        <w:rPr>
          <w:bCs/>
          <w:i/>
          <w:iCs/>
        </w:rPr>
      </w:pPr>
    </w:p>
    <w:p w:rsidR="0044306D" w:rsidRPr="0061386F" w:rsidRDefault="0044306D" w:rsidP="00051DE4">
      <w:pPr>
        <w:rPr>
          <w:bCs/>
          <w:i/>
          <w:iCs/>
        </w:rPr>
      </w:pPr>
      <w:r w:rsidRPr="0061386F">
        <w:rPr>
          <w:bCs/>
          <w:i/>
          <w:iCs/>
        </w:rPr>
        <w:t>2</w:t>
      </w:r>
      <w:r w:rsidRPr="0061386F">
        <w:rPr>
          <w:bCs/>
          <w:i/>
          <w:iCs/>
          <w:vertAlign w:val="superscript"/>
        </w:rPr>
        <w:t>ème</w:t>
      </w:r>
      <w:r w:rsidRPr="0061386F">
        <w:rPr>
          <w:bCs/>
          <w:i/>
          <w:iCs/>
        </w:rPr>
        <w:t xml:space="preserve"> étape : recherche du coefficient directeur </w:t>
      </w:r>
    </w:p>
    <w:p w:rsidR="0044306D" w:rsidRDefault="0044306D" w:rsidP="00051DE4">
      <w:pPr>
        <w:rPr>
          <w:bCs/>
        </w:rPr>
      </w:pPr>
      <w:r>
        <w:rPr>
          <w:bCs/>
        </w:rPr>
        <w:t>Prendre un point M - par exemple le point M ( 1 ; 1) - sur la droite.</w:t>
      </w:r>
    </w:p>
    <w:p w:rsidR="0044306D" w:rsidRDefault="0044306D" w:rsidP="00051DE4">
      <w:pPr>
        <w:rPr>
          <w:bCs/>
        </w:rPr>
      </w:pPr>
      <w:r>
        <w:rPr>
          <w:bCs/>
        </w:rPr>
        <w:t>Se déplacer horizontalement de 1 vers la droite à partir de ce point.</w:t>
      </w:r>
    </w:p>
    <w:p w:rsidR="0044306D" w:rsidRPr="00462DAE" w:rsidRDefault="0044306D" w:rsidP="00051DE4">
      <w:pPr>
        <w:rPr>
          <w:bCs/>
        </w:rPr>
      </w:pPr>
      <w:r>
        <w:rPr>
          <w:bCs/>
        </w:rPr>
        <w:t>Tracer une droite verticale et repérer le point d’intersection M’ entre cette droite et l’initiale.</w:t>
      </w:r>
    </w:p>
    <w:p w:rsidR="0044306D" w:rsidRDefault="0044306D" w:rsidP="00051DE4">
      <w:pPr>
        <w:rPr>
          <w:bCs/>
        </w:rPr>
      </w:pPr>
      <w:r>
        <w:rPr>
          <w:bCs/>
        </w:rPr>
        <w:t>Relever la différence de hauteur entre les deux points M et M’.</w:t>
      </w:r>
    </w:p>
    <w:p w:rsidR="0044306D" w:rsidRDefault="0044306D" w:rsidP="00051DE4">
      <w:pPr>
        <w:rPr>
          <w:bCs/>
        </w:rPr>
      </w:pPr>
    </w:p>
    <w:p w:rsidR="0044306D" w:rsidRPr="00462DAE" w:rsidRDefault="0044306D" w:rsidP="005345DB">
      <w:pPr>
        <w:ind w:firstLine="708"/>
        <w:rPr>
          <w:bCs/>
        </w:rPr>
      </w:pPr>
      <w:r w:rsidRPr="00341668">
        <w:rPr>
          <w:bCs/>
        </w:rPr>
        <w:sym w:font="Wingdings" w:char="F0E8"/>
      </w:r>
      <w:r w:rsidRPr="005345DB">
        <w:rPr>
          <w:rFonts w:ascii="Cambria" w:hAnsi="Cambria"/>
          <w:bCs/>
          <w:i/>
        </w:rPr>
        <w:t>a</w:t>
      </w:r>
      <w:r>
        <w:rPr>
          <w:bCs/>
        </w:rPr>
        <w:t xml:space="preserve"> = </w:t>
      </w:r>
      <w:r w:rsidRPr="005345DB">
        <w:rPr>
          <w:bCs/>
          <w:color w:val="0000FF"/>
        </w:rPr>
        <w:t>3</w:t>
      </w:r>
    </w:p>
    <w:p w:rsidR="0044306D" w:rsidRDefault="0044306D" w:rsidP="00051DE4">
      <w:pPr>
        <w:rPr>
          <w:b/>
        </w:rPr>
      </w:pPr>
    </w:p>
    <w:p w:rsidR="0044306D" w:rsidRDefault="0044306D" w:rsidP="00051DE4">
      <w:pPr>
        <w:rPr>
          <w:bCs/>
          <w:i/>
          <w:iCs/>
        </w:rPr>
      </w:pPr>
    </w:p>
    <w:p w:rsidR="0044306D" w:rsidRPr="0061386F" w:rsidRDefault="0044306D" w:rsidP="00051DE4">
      <w:pPr>
        <w:rPr>
          <w:bCs/>
          <w:i/>
          <w:iCs/>
        </w:rPr>
      </w:pPr>
      <w:r w:rsidRPr="0061386F">
        <w:rPr>
          <w:bCs/>
          <w:i/>
          <w:iCs/>
        </w:rPr>
        <w:t>3</w:t>
      </w:r>
      <w:r w:rsidRPr="0061386F">
        <w:rPr>
          <w:bCs/>
          <w:i/>
          <w:iCs/>
          <w:vertAlign w:val="superscript"/>
        </w:rPr>
        <w:t>ème</w:t>
      </w:r>
      <w:r w:rsidRPr="0061386F">
        <w:rPr>
          <w:bCs/>
          <w:i/>
          <w:iCs/>
        </w:rPr>
        <w:t xml:space="preserve"> étape : écriture de la droite</w:t>
      </w:r>
    </w:p>
    <w:p w:rsidR="0044306D" w:rsidRPr="00341668" w:rsidRDefault="0044306D" w:rsidP="00051DE4">
      <w:pPr>
        <w:rPr>
          <w:bCs/>
          <w:i/>
          <w:iCs/>
        </w:rPr>
      </w:pPr>
      <w:r>
        <w:rPr>
          <w:bCs/>
        </w:rPr>
        <w:t xml:space="preserve">Remplacer les valeurs de </w:t>
      </w:r>
      <w:r w:rsidRPr="00341668">
        <w:rPr>
          <w:bCs/>
          <w:i/>
          <w:iCs/>
        </w:rPr>
        <w:t>a</w:t>
      </w:r>
      <w:r>
        <w:rPr>
          <w:bCs/>
        </w:rPr>
        <w:t xml:space="preserve"> et de </w:t>
      </w:r>
      <w:r w:rsidRPr="00341668">
        <w:rPr>
          <w:bCs/>
          <w:i/>
          <w:iCs/>
        </w:rPr>
        <w:t>b</w:t>
      </w:r>
      <w:r>
        <w:rPr>
          <w:bCs/>
        </w:rPr>
        <w:t xml:space="preserve"> dans l’équation </w:t>
      </w:r>
      <w:r w:rsidRPr="00341668">
        <w:rPr>
          <w:bCs/>
          <w:i/>
          <w:iCs/>
        </w:rPr>
        <w:t>f(x) = a x + b</w:t>
      </w:r>
    </w:p>
    <w:p w:rsidR="0044306D" w:rsidRDefault="0044306D" w:rsidP="00051DE4">
      <w:pPr>
        <w:rPr>
          <w:b/>
        </w:rPr>
      </w:pPr>
    </w:p>
    <w:p w:rsidR="0044306D" w:rsidRPr="005345DB" w:rsidRDefault="0044306D" w:rsidP="005345DB">
      <w:pPr>
        <w:ind w:firstLine="708"/>
        <w:rPr>
          <w:b/>
          <w:color w:val="0000FF"/>
        </w:rPr>
      </w:pPr>
      <w:r w:rsidRPr="005345DB">
        <w:rPr>
          <w:rFonts w:ascii="Cambria" w:hAnsi="Cambria"/>
          <w:b/>
          <w:i/>
          <w:color w:val="0000FF"/>
        </w:rPr>
        <w:t>y</w:t>
      </w:r>
      <w:r w:rsidRPr="005345DB">
        <w:rPr>
          <w:b/>
          <w:color w:val="0000FF"/>
        </w:rPr>
        <w:t xml:space="preserve"> = 3</w:t>
      </w:r>
      <w:r w:rsidRPr="005345DB">
        <w:rPr>
          <w:rFonts w:ascii="Cambria" w:hAnsi="Cambria"/>
          <w:b/>
          <w:i/>
          <w:color w:val="0000FF"/>
        </w:rPr>
        <w:t>x</w:t>
      </w:r>
      <w:r w:rsidRPr="005345DB">
        <w:rPr>
          <w:b/>
          <w:color w:val="0000FF"/>
        </w:rPr>
        <w:t xml:space="preserve"> -2</w:t>
      </w:r>
    </w:p>
    <w:p w:rsidR="0044306D" w:rsidRDefault="0044306D" w:rsidP="00051DE4">
      <w:pPr>
        <w:rPr>
          <w:b/>
        </w:rPr>
      </w:pPr>
    </w:p>
    <w:p w:rsidR="0044306D" w:rsidRDefault="0044306D" w:rsidP="00051DE4">
      <w:pPr>
        <w:rPr>
          <w:b/>
        </w:rPr>
      </w:pPr>
    </w:p>
    <w:p w:rsidR="0044306D" w:rsidRPr="005345DB" w:rsidRDefault="0044306D" w:rsidP="00051DE4">
      <w:pPr>
        <w:rPr>
          <w:color w:val="0000FF"/>
        </w:rPr>
      </w:pPr>
      <w:r>
        <w:rPr>
          <w:b/>
        </w:rPr>
        <w:t>Méthode algébrique pour déterminer l’équation d’une fonction affine dont sa droite passe par deux points A(</w:t>
      </w:r>
      <w:r w:rsidRPr="00E60348">
        <w:rPr>
          <w:rFonts w:ascii="Cambria" w:hAnsi="Cambria"/>
          <w:b/>
          <w:i/>
          <w:iCs/>
        </w:rPr>
        <w:t>x</w:t>
      </w:r>
      <w:r w:rsidRPr="0061386F">
        <w:rPr>
          <w:b/>
          <w:u w:val="single"/>
          <w:vertAlign w:val="subscript"/>
        </w:rPr>
        <w:t>A</w:t>
      </w:r>
      <w:r>
        <w:rPr>
          <w:b/>
        </w:rPr>
        <w:t xml:space="preserve"> ; </w:t>
      </w:r>
      <w:r w:rsidRPr="00E60348">
        <w:rPr>
          <w:rFonts w:ascii="Cambria" w:hAnsi="Cambria"/>
          <w:b/>
          <w:i/>
          <w:iCs/>
        </w:rPr>
        <w:t>y</w:t>
      </w:r>
      <w:r w:rsidRPr="00E60348">
        <w:rPr>
          <w:b/>
          <w:vertAlign w:val="subscript"/>
        </w:rPr>
        <w:t>A</w:t>
      </w:r>
      <w:r>
        <w:rPr>
          <w:b/>
        </w:rPr>
        <w:t>) et  B(</w:t>
      </w:r>
      <w:r w:rsidRPr="00E60348">
        <w:rPr>
          <w:rFonts w:ascii="Cambria" w:hAnsi="Cambria"/>
          <w:b/>
          <w:i/>
          <w:iCs/>
        </w:rPr>
        <w:t>x</w:t>
      </w:r>
      <w:r w:rsidRPr="00E60348">
        <w:rPr>
          <w:b/>
          <w:vertAlign w:val="subscript"/>
        </w:rPr>
        <w:t>B</w:t>
      </w:r>
      <w:r>
        <w:rPr>
          <w:b/>
        </w:rPr>
        <w:t xml:space="preserve"> ; </w:t>
      </w:r>
      <w:r w:rsidRPr="00E60348">
        <w:rPr>
          <w:rFonts w:ascii="Cambria" w:hAnsi="Cambria"/>
          <w:b/>
          <w:i/>
          <w:iCs/>
        </w:rPr>
        <w:t>y</w:t>
      </w:r>
      <w:r w:rsidRPr="00E60348">
        <w:rPr>
          <w:b/>
          <w:vertAlign w:val="subscript"/>
        </w:rPr>
        <w:t>B</w:t>
      </w:r>
      <w:r>
        <w:rPr>
          <w:b/>
        </w:rPr>
        <w:t xml:space="preserve">).  </w:t>
      </w:r>
      <w:r w:rsidRPr="005345DB">
        <w:rPr>
          <w:color w:val="0000FF"/>
        </w:rPr>
        <w:t>Arbitrairement A (-1 ; -5) et B (3 ; 7)</w:t>
      </w:r>
    </w:p>
    <w:p w:rsidR="0044306D" w:rsidRPr="0061386F" w:rsidRDefault="0044306D" w:rsidP="00051DE4">
      <w:pPr>
        <w:rPr>
          <w:bCs/>
          <w:i/>
          <w:iCs/>
        </w:rPr>
      </w:pPr>
      <w:r w:rsidRPr="0061386F">
        <w:rPr>
          <w:bCs/>
          <w:i/>
          <w:iCs/>
        </w:rPr>
        <w:t>1</w:t>
      </w:r>
      <w:r w:rsidRPr="0061386F">
        <w:rPr>
          <w:bCs/>
          <w:i/>
          <w:iCs/>
          <w:vertAlign w:val="superscript"/>
        </w:rPr>
        <w:t>ère</w:t>
      </w:r>
      <w:r w:rsidRPr="0061386F">
        <w:rPr>
          <w:bCs/>
          <w:i/>
          <w:iCs/>
        </w:rPr>
        <w:t xml:space="preserve"> étape : calcul du coefficient directeur a</w:t>
      </w:r>
    </w:p>
    <w:p w:rsidR="0044306D" w:rsidRDefault="0044306D" w:rsidP="00051DE4">
      <w:pPr>
        <w:rPr>
          <w:bCs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.5pt;margin-top:25.35pt;width:411.9pt;height:34.95pt;z-index:251663872;mso-wrap-style:none">
            <v:textbox style="mso-fit-shape-to-text:t">
              <w:txbxContent>
                <w:p w:rsidR="0044306D" w:rsidRPr="00141F0E" w:rsidRDefault="0044306D">
                  <w:pPr>
                    <w:rPr>
                      <w:bCs/>
                    </w:rPr>
                  </w:pPr>
                  <w:r w:rsidRPr="00520034">
                    <w:pict>
                      <v:shape id="_x0000_i1050" type="#_x0000_t75" style="width:39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15E2E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B15E2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 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=               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..â€¦â€¦â€¦â€¦â€¦â€¦â€¦â€¦..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â€¦â€¦â€¦â€¦â€¦â€¦â€¦â€¦â€¦.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â€¦â€¦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â€¦â€¦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      <v:imagedata r:id="rId21" o:title="" chromakey="white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bCs/>
        </w:rPr>
        <w:t>On utilise la formule :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4306D" w:rsidRPr="00A7378A" w:rsidRDefault="0044306D" w:rsidP="00051DE4">
      <w:pPr>
        <w:rPr>
          <w:bCs/>
        </w:rPr>
      </w:pPr>
      <w:r w:rsidRPr="00520034">
        <w:rPr>
          <w:sz w:val="24"/>
          <w:szCs w:val="24"/>
        </w:rPr>
        <w:fldChar w:fldCharType="begin"/>
      </w:r>
      <w:r w:rsidRPr="00520034">
        <w:rPr>
          <w:sz w:val="24"/>
          <w:szCs w:val="24"/>
        </w:rPr>
        <w:instrText xml:space="preserve"> QUOTE </w:instrText>
      </w:r>
      <w:r w:rsidRPr="00520034">
        <w:pict>
          <v:shape id="_x0000_i1051" type="#_x0000_t75" style="width:39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15E2E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B15E2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a 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=               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..â€¦â€¦â€¦â€¦â€¦â€¦â€¦â€¦..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â€¦â€¦â€¦â€¦â€¦â€¦â€¦â€¦â€¦.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â€¦â€¦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€¦â€¦â€¦â€¦â€¦â€¦â€¦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520034">
        <w:rPr>
          <w:sz w:val="24"/>
          <w:szCs w:val="24"/>
        </w:rPr>
        <w:instrText xml:space="preserve"> </w:instrText>
      </w:r>
      <w:r w:rsidRPr="0052003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= </w:t>
      </w:r>
      <w:r w:rsidRPr="005345DB">
        <w:rPr>
          <w:color w:val="0000FF"/>
          <w:sz w:val="24"/>
          <w:szCs w:val="24"/>
        </w:rPr>
        <w:t>3</w:t>
      </w:r>
    </w:p>
    <w:p w:rsidR="0044306D" w:rsidRDefault="0044306D" w:rsidP="00051DE4">
      <w:pPr>
        <w:rPr>
          <w:b/>
        </w:rPr>
      </w:pPr>
    </w:p>
    <w:p w:rsidR="0044306D" w:rsidRDefault="0044306D" w:rsidP="00051DE4">
      <w:pPr>
        <w:rPr>
          <w:bCs/>
          <w:i/>
          <w:iCs/>
        </w:rPr>
      </w:pPr>
    </w:p>
    <w:p w:rsidR="0044306D" w:rsidRPr="0061386F" w:rsidRDefault="0044306D" w:rsidP="00051DE4">
      <w:pPr>
        <w:rPr>
          <w:bCs/>
          <w:i/>
          <w:iCs/>
        </w:rPr>
      </w:pPr>
      <w:r w:rsidRPr="0061386F">
        <w:rPr>
          <w:bCs/>
          <w:i/>
          <w:iCs/>
        </w:rPr>
        <w:t>2</w:t>
      </w:r>
      <w:r w:rsidRPr="0061386F">
        <w:rPr>
          <w:bCs/>
          <w:i/>
          <w:iCs/>
          <w:vertAlign w:val="superscript"/>
        </w:rPr>
        <w:t>ème</w:t>
      </w:r>
      <w:r w:rsidRPr="0061386F">
        <w:rPr>
          <w:bCs/>
          <w:i/>
          <w:iCs/>
        </w:rPr>
        <w:t xml:space="preserve"> étape : calcul de l’ordonnée à l’origine b</w:t>
      </w:r>
    </w:p>
    <w:p w:rsidR="0044306D" w:rsidRPr="00A7378A" w:rsidRDefault="0044306D" w:rsidP="00051DE4">
      <w:pPr>
        <w:rPr>
          <w:b/>
        </w:rPr>
      </w:pPr>
      <w:r w:rsidRPr="00A7378A">
        <w:t>On utilise la formule :</w:t>
      </w:r>
      <w:r>
        <w:tab/>
      </w:r>
      <w:r>
        <w:tab/>
      </w:r>
      <w:r w:rsidRPr="00A7378A">
        <w:t xml:space="preserve">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52" type="#_x0000_t75" style="width:246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64E3A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864E3A&quot;&gt;&lt;m:oMathPara&gt;&lt;m:oMath&gt;&lt;m:r&gt;&lt;w:rPr&gt;&lt;w:rFonts w:ascii=&quot;Cambria Math&quot; w:fareast=&quot;Times New Roman&quot; w:h-ansi=&quot;Cambria Math&quot;/&gt;&lt;wx:font wx:val=&quot;Cambria Math&quot;/&gt;&lt;w:i/&gt;&lt;/w:rPr&gt;&lt;m:t&gt;b 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 y 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A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â€“ a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A 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               &lt;/m:t&gt;&lt;/m:r&gt;&lt;m:r&gt;&lt;w:rPr&gt;&lt;w:rFonts w:ascii=&quot;Cambria Math&quot; w:fareast=&quot;Times New Roman&quot;/&gt;&lt;w:i/&gt;&lt;/w:rPr&gt;&lt;m:t&gt;â€¦â€¦â€¦â€¦â€¦â€¦â€¦â€¦â€¦â€¦â€¦&lt;/m:t&gt;&lt;/m:r&gt;&lt;m:r&gt;&lt;w:rPr&gt;&lt;w:rFonts w:ascii=&quot;Cambria Math&quot; w:fareast=&quot;Times New Roman&quot;/&gt;&lt;wx:font wx:val=&quot;Cambria Math&quot;/&gt;&lt;w:i/&gt;&lt;/w:rPr&gt;&lt;m:t&gt;  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53" type="#_x0000_t75" style="width:246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64E3A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864E3A&quot;&gt;&lt;m:oMathPara&gt;&lt;m:oMath&gt;&lt;m:r&gt;&lt;w:rPr&gt;&lt;w:rFonts w:ascii=&quot;Cambria Math&quot; w:fareast=&quot;Times New Roman&quot; w:h-ansi=&quot;Cambria Math&quot;/&gt;&lt;wx:font wx:val=&quot;Cambria Math&quot;/&gt;&lt;w:i/&gt;&lt;/w:rPr&gt;&lt;m:t&gt;b 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 y 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A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â€“ a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A 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               &lt;/m:t&gt;&lt;/m:r&gt;&lt;m:r&gt;&lt;w:rPr&gt;&lt;w:rFonts w:ascii=&quot;Cambria Math&quot; w:fareast=&quot;Times New Roman&quot;/&gt;&lt;w:i/&gt;&lt;/w:rPr&gt;&lt;m:t&gt;â€¦â€¦â€¦â€¦â€¦â€¦â€¦â€¦â€¦â€¦â€¦&lt;/m:t&gt;&lt;/m:r&gt;&lt;m:r&gt;&lt;w:rPr&gt;&lt;w:rFonts w:ascii=&quot;Cambria Math&quot; w:fareast=&quot;Times New Roman&quot;/&gt;&lt;wx:font wx:val=&quot;Cambria Math&quot;/&gt;&lt;w:i/&gt;&lt;/w:rPr&gt;&lt;m:t&gt;  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520034">
        <w:fldChar w:fldCharType="end"/>
      </w:r>
      <w:r>
        <w:t xml:space="preserve"> </w:t>
      </w:r>
      <w:r w:rsidRPr="005345DB">
        <w:rPr>
          <w:color w:val="0000FF"/>
        </w:rPr>
        <w:t>-2</w:t>
      </w:r>
    </w:p>
    <w:p w:rsidR="0044306D" w:rsidRDefault="0044306D" w:rsidP="00051DE4">
      <w:pPr>
        <w:rPr>
          <w:b/>
        </w:rPr>
      </w:pPr>
    </w:p>
    <w:p w:rsidR="0044306D" w:rsidRDefault="0044306D" w:rsidP="00051DE4">
      <w:pPr>
        <w:rPr>
          <w:b/>
        </w:rPr>
      </w:pPr>
    </w:p>
    <w:p w:rsidR="0044306D" w:rsidRDefault="0044306D" w:rsidP="00051DE4">
      <w:pPr>
        <w:rPr>
          <w:b/>
        </w:rPr>
      </w:pPr>
    </w:p>
    <w:p w:rsidR="0044306D" w:rsidRPr="00EC0E53" w:rsidRDefault="0044306D" w:rsidP="00051DE4">
      <w:pPr>
        <w:rPr>
          <w:b/>
        </w:rPr>
      </w:pPr>
      <w:r w:rsidRPr="00EC0E53">
        <w:rPr>
          <w:b/>
        </w:rPr>
        <w:t>Application :</w:t>
      </w:r>
    </w:p>
    <w:p w:rsidR="0044306D" w:rsidRPr="00EC0E53" w:rsidRDefault="0044306D" w:rsidP="00051DE4">
      <w:pPr>
        <w:pStyle w:val="Footer"/>
        <w:tabs>
          <w:tab w:val="clear" w:pos="4536"/>
          <w:tab w:val="clear" w:pos="9072"/>
        </w:tabs>
      </w:pPr>
      <w:r>
        <w:rPr>
          <w:noProof/>
          <w:lang w:eastAsia="fr-FR"/>
        </w:rPr>
        <w:pict>
          <v:group id="Group 15" o:spid="_x0000_s1034" style="position:absolute;margin-left:226.75pt;margin-top:31.25pt;width:271.3pt;height:185.95pt;z-index:251656704" coordorigin="5240,11260" coordsize="5876,42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">
            <v:shape id="Picture 16" o:spid="_x0000_s1035" type="#_x0000_t75" style="position:absolute;left:5310;top:11352;width:5806;height:4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" stroked="t">
              <v:imagedata r:id="rId23" o:title="" gain="86232f" blacklevel="-5898f"/>
            </v:shape>
            <v:shape id="Text Box 17" o:spid="_x0000_s1036" type="#_x0000_t202" style="position:absolute;left:9665;top:11260;width:775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<v:textbox>
                <w:txbxContent>
                  <w:p w:rsidR="0044306D" w:rsidRDefault="0044306D" w:rsidP="00051DE4">
                    <w:pPr>
                      <w:rPr>
                        <w:rFonts w:ascii="Book Antiqua" w:hAnsi="Book Antiqua"/>
                        <w:b/>
                        <w:bCs/>
                        <w:i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(D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  <w:vertAlign w:val="subscript"/>
                      </w:rPr>
                      <w:t>1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)</w:t>
                    </w:r>
                  </w:p>
                </w:txbxContent>
              </v:textbox>
            </v:shape>
            <v:shape id="Text Box 18" o:spid="_x0000_s1037" type="#_x0000_t202" style="position:absolute;left:8576;top:11260;width:728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<v:textbox>
                <w:txbxContent>
                  <w:p w:rsidR="0044306D" w:rsidRDefault="0044306D" w:rsidP="00051DE4">
                    <w:pPr>
                      <w:rPr>
                        <w:rFonts w:ascii="Book Antiqua" w:hAnsi="Book Antiqua"/>
                        <w:b/>
                        <w:bCs/>
                        <w:i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(D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  <w:vertAlign w:val="subscript"/>
                      </w:rPr>
                      <w:t>2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)</w:t>
                    </w:r>
                  </w:p>
                </w:txbxContent>
              </v:textbox>
            </v:shape>
            <v:shape id="Text Box 19" o:spid="_x0000_s1038" type="#_x0000_t202" style="position:absolute;left:5240;top:11352;width:779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<v:textbox>
                <w:txbxContent>
                  <w:p w:rsidR="0044306D" w:rsidRDefault="0044306D" w:rsidP="00051DE4">
                    <w:pPr>
                      <w:rPr>
                        <w:rFonts w:ascii="Book Antiqua" w:hAnsi="Book Antiqua"/>
                        <w:b/>
                        <w:bCs/>
                        <w:i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(D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  <w:vertAlign w:val="subscript"/>
                      </w:rPr>
                      <w:t>3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)</w:t>
                    </w:r>
                  </w:p>
                </w:txbxContent>
              </v:textbox>
            </v:shape>
            <v:shape id="Text Box 20" o:spid="_x0000_s1039" type="#_x0000_t202" style="position:absolute;left:7277;top:11260;width:773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<v:textbox>
                <w:txbxContent>
                  <w:p w:rsidR="0044306D" w:rsidRDefault="0044306D" w:rsidP="00051DE4">
                    <w:pPr>
                      <w:rPr>
                        <w:rFonts w:ascii="Book Antiqua" w:hAnsi="Book Antiqua"/>
                        <w:b/>
                        <w:bCs/>
                        <w:i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(D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  <w:vertAlign w:val="subscript"/>
                      </w:rPr>
                      <w:t>4</w:t>
                    </w:r>
                    <w:r>
                      <w:rPr>
                        <w:rFonts w:ascii="Book Antiqua" w:hAnsi="Book Antiqua"/>
                        <w:b/>
                        <w:bCs/>
                        <w:i/>
                      </w:rPr>
                      <w:t>)</w:t>
                    </w:r>
                  </w:p>
                </w:txbxContent>
              </v:textbox>
            </v:shape>
            <w10:wrap type="square"/>
          </v:group>
        </w:pict>
      </w:r>
      <w:r>
        <w:t>En utilisant graphiquement la pente et l’ordonnée à l’origine, déterminer les équations des droites suivantes :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</w:pPr>
    </w:p>
    <w:p w:rsidR="0044306D" w:rsidRDefault="0044306D" w:rsidP="00051DE4">
      <w:pPr>
        <w:pStyle w:val="Footer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1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1</w:t>
      </w:r>
      <w:r>
        <w:rPr>
          <w:rFonts w:ascii="Book Antiqua" w:hAnsi="Book Antiqua"/>
          <w:i/>
        </w:rPr>
        <w:t>(x) = ...................................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</w:p>
    <w:p w:rsidR="0044306D" w:rsidRDefault="0044306D" w:rsidP="00051DE4">
      <w:pPr>
        <w:pStyle w:val="Footer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2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2</w:t>
      </w:r>
      <w:r>
        <w:rPr>
          <w:rFonts w:ascii="Book Antiqua" w:hAnsi="Book Antiqua"/>
          <w:i/>
        </w:rPr>
        <w:t>(x) = ...................................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</w:p>
    <w:p w:rsidR="0044306D" w:rsidRDefault="0044306D" w:rsidP="00051DE4">
      <w:pPr>
        <w:pStyle w:val="Footer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3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3</w:t>
      </w:r>
      <w:r>
        <w:rPr>
          <w:rFonts w:ascii="Book Antiqua" w:hAnsi="Book Antiqua"/>
          <w:i/>
        </w:rPr>
        <w:t>(x) = ...................................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</w:p>
    <w:p w:rsidR="0044306D" w:rsidRPr="00956D10" w:rsidRDefault="0044306D" w:rsidP="00051DE4">
      <w:pPr>
        <w:pStyle w:val="Footer"/>
        <w:tabs>
          <w:tab w:val="clear" w:pos="4536"/>
          <w:tab w:val="clear" w:pos="9072"/>
        </w:tabs>
        <w:spacing w:after="120"/>
        <w:rPr>
          <w:u w:val="single"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4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4</w:t>
      </w:r>
      <w:r>
        <w:rPr>
          <w:rFonts w:ascii="Book Antiqua" w:hAnsi="Book Antiqua"/>
          <w:i/>
        </w:rPr>
        <w:t>(x) = ...................................</w:t>
      </w:r>
    </w:p>
    <w:p w:rsidR="0044306D" w:rsidRDefault="0044306D" w:rsidP="00051DE4">
      <w:pPr>
        <w:pStyle w:val="Footer"/>
        <w:tabs>
          <w:tab w:val="clear" w:pos="4536"/>
          <w:tab w:val="clear" w:pos="9072"/>
        </w:tabs>
      </w:pPr>
    </w:p>
    <w:p w:rsidR="0044306D" w:rsidRDefault="0044306D" w:rsidP="00CD2207">
      <w:pPr>
        <w:spacing w:after="120"/>
        <w:rPr>
          <w:b/>
        </w:rPr>
      </w:pPr>
    </w:p>
    <w:p w:rsidR="0044306D" w:rsidRDefault="0044306D" w:rsidP="00CD2207">
      <w:pPr>
        <w:spacing w:after="120"/>
        <w:rPr>
          <w:b/>
        </w:rPr>
      </w:pPr>
    </w:p>
    <w:p w:rsidR="0044306D" w:rsidRDefault="0044306D" w:rsidP="00CD2207">
      <w:pPr>
        <w:spacing w:after="120"/>
        <w:rPr>
          <w:b/>
        </w:rPr>
      </w:pPr>
    </w:p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/>
      </w:tblPr>
      <w:tblGrid>
        <w:gridCol w:w="3448"/>
        <w:gridCol w:w="3448"/>
        <w:gridCol w:w="3448"/>
      </w:tblGrid>
      <w:tr w:rsidR="0044306D" w:rsidRPr="00520034" w:rsidTr="00520034">
        <w:trPr>
          <w:trHeight w:val="557"/>
        </w:trPr>
        <w:tc>
          <w:tcPr>
            <w:tcW w:w="3448" w:type="dxa"/>
            <w:vAlign w:val="center"/>
          </w:tcPr>
          <w:p w:rsidR="0044306D" w:rsidRPr="00520034" w:rsidRDefault="0044306D" w:rsidP="00520034">
            <w:pPr>
              <w:spacing w:before="120" w:after="120"/>
              <w:jc w:val="center"/>
              <w:rPr>
                <w:b/>
                <w:szCs w:val="20"/>
              </w:rPr>
            </w:pPr>
            <w:r w:rsidRPr="00520034">
              <w:rPr>
                <w:b/>
                <w:szCs w:val="20"/>
              </w:rPr>
              <w:t>Première Professionnelle</w:t>
            </w:r>
          </w:p>
        </w:tc>
        <w:tc>
          <w:tcPr>
            <w:tcW w:w="3448" w:type="dxa"/>
            <w:shd w:val="clear" w:color="auto" w:fill="E5B8B7"/>
            <w:vAlign w:val="center"/>
          </w:tcPr>
          <w:p w:rsidR="0044306D" w:rsidRPr="00520034" w:rsidRDefault="0044306D" w:rsidP="0052003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20034">
              <w:rPr>
                <w:b/>
                <w:sz w:val="24"/>
                <w:szCs w:val="24"/>
              </w:rPr>
              <w:t>NOMBRE DERIVE</w:t>
            </w:r>
          </w:p>
        </w:tc>
        <w:tc>
          <w:tcPr>
            <w:tcW w:w="3448" w:type="dxa"/>
            <w:vAlign w:val="center"/>
          </w:tcPr>
          <w:p w:rsidR="0044306D" w:rsidRPr="00520034" w:rsidRDefault="0044306D" w:rsidP="00520034">
            <w:pPr>
              <w:spacing w:before="120" w:after="120"/>
              <w:jc w:val="center"/>
              <w:rPr>
                <w:b/>
                <w:szCs w:val="20"/>
              </w:rPr>
            </w:pPr>
            <w:r w:rsidRPr="00520034">
              <w:rPr>
                <w:b/>
                <w:szCs w:val="20"/>
              </w:rPr>
              <w:t>Activités et cours</w:t>
            </w:r>
          </w:p>
        </w:tc>
      </w:tr>
    </w:tbl>
    <w:p w:rsidR="0044306D" w:rsidRDefault="0044306D" w:rsidP="00CD2207">
      <w:pPr>
        <w:spacing w:after="120"/>
        <w:rPr>
          <w:b/>
        </w:rPr>
      </w:pPr>
    </w:p>
    <w:p w:rsidR="0044306D" w:rsidRPr="00AC5096" w:rsidRDefault="0044306D" w:rsidP="00CD2207">
      <w:pPr>
        <w:spacing w:after="120"/>
        <w:rPr>
          <w:b/>
        </w:rPr>
      </w:pPr>
      <w:r w:rsidRPr="00AC5096">
        <w:rPr>
          <w:b/>
        </w:rPr>
        <w:t xml:space="preserve">Activité </w:t>
      </w:r>
      <w:r>
        <w:rPr>
          <w:b/>
        </w:rPr>
        <w:t xml:space="preserve">1 : activité </w:t>
      </w:r>
      <w:r w:rsidRPr="00AC5096">
        <w:rPr>
          <w:b/>
        </w:rPr>
        <w:t>d’approche</w:t>
      </w:r>
    </w:p>
    <w:p w:rsidR="0044306D" w:rsidRPr="00AC5096" w:rsidRDefault="0044306D" w:rsidP="00AC5096">
      <w:r w:rsidRPr="00AC5096">
        <w:t>Une partie des sciences physiques appelée cinématique étudie les mouvements. La vitesse est la « </w:t>
      </w:r>
      <w:r w:rsidRPr="00AC5096">
        <w:rPr>
          <w:b/>
          <w:i/>
        </w:rPr>
        <w:t>dérivée</w:t>
      </w:r>
      <w:r w:rsidRPr="00AC5096">
        <w:t xml:space="preserve"> » de la distance parcourue par rapport au temps. </w:t>
      </w:r>
      <w:r>
        <w:t xml:space="preserve"> </w:t>
      </w:r>
      <w:r w:rsidRPr="00AC5096">
        <w:t>Dans le cas d’un mouvement rectiligne uniformément accéléré, la vitesse augmente proportionnellement en fonction du temps. Est-ce le cas pour la distance ? Expliquez.</w:t>
      </w:r>
    </w:p>
    <w:p w:rsidR="0044306D" w:rsidRPr="00AC5096" w:rsidRDefault="0044306D" w:rsidP="005050D5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5050D5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AC5096"/>
    <w:p w:rsidR="0044306D" w:rsidRPr="00AC5096" w:rsidRDefault="0044306D" w:rsidP="00AC5096">
      <w:r w:rsidRPr="00AC5096">
        <w:t>Une Porsche Boxster passe de 0 à 27,95 m/s (environ égal à 100 km/h) en 6,5 secondes soit avec une accélération constante égale à 4,3 m/s².</w:t>
      </w:r>
    </w:p>
    <w:p w:rsidR="0044306D" w:rsidRPr="00AC5096" w:rsidRDefault="0044306D" w:rsidP="00AC5096">
      <w:r w:rsidRPr="00AC5096">
        <w:t>Voici les résultats relevés toutes les secondes dans les deux tableaux suivants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851"/>
        <w:gridCol w:w="947"/>
        <w:gridCol w:w="1034"/>
        <w:gridCol w:w="1034"/>
        <w:gridCol w:w="1034"/>
        <w:gridCol w:w="1034"/>
        <w:gridCol w:w="1034"/>
        <w:gridCol w:w="1034"/>
      </w:tblGrid>
      <w:tr w:rsidR="0044306D" w:rsidRPr="00520034" w:rsidTr="00094AC4">
        <w:trPr>
          <w:cantSplit/>
        </w:trPr>
        <w:tc>
          <w:tcPr>
            <w:tcW w:w="2338" w:type="dxa"/>
          </w:tcPr>
          <w:p w:rsidR="0044306D" w:rsidRPr="00520034" w:rsidRDefault="0044306D" w:rsidP="00094AC4">
            <w:pPr>
              <w:ind w:right="-70"/>
              <w:jc w:val="center"/>
            </w:pPr>
            <w:r w:rsidRPr="00520034">
              <w:t>Temps de parcours (s)</w:t>
            </w:r>
          </w:p>
        </w:tc>
        <w:tc>
          <w:tcPr>
            <w:tcW w:w="851" w:type="dxa"/>
          </w:tcPr>
          <w:p w:rsidR="0044306D" w:rsidRPr="00520034" w:rsidRDefault="0044306D" w:rsidP="00094AC4">
            <w:pPr>
              <w:jc w:val="center"/>
            </w:pPr>
            <w:r w:rsidRPr="00520034">
              <w:t>0</w:t>
            </w:r>
          </w:p>
        </w:tc>
        <w:tc>
          <w:tcPr>
            <w:tcW w:w="947" w:type="dxa"/>
          </w:tcPr>
          <w:p w:rsidR="0044306D" w:rsidRPr="00520034" w:rsidRDefault="0044306D" w:rsidP="00094AC4">
            <w:pPr>
              <w:jc w:val="center"/>
            </w:pPr>
            <w:r w:rsidRPr="00520034">
              <w:t>1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2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3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4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5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6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6,5</w:t>
            </w:r>
          </w:p>
        </w:tc>
      </w:tr>
      <w:tr w:rsidR="0044306D" w:rsidRPr="00520034" w:rsidTr="00094AC4">
        <w:trPr>
          <w:cantSplit/>
        </w:trPr>
        <w:tc>
          <w:tcPr>
            <w:tcW w:w="2338" w:type="dxa"/>
          </w:tcPr>
          <w:p w:rsidR="0044306D" w:rsidRPr="00520034" w:rsidRDefault="0044306D" w:rsidP="00094AC4">
            <w:pPr>
              <w:ind w:right="-70"/>
              <w:jc w:val="center"/>
            </w:pPr>
            <w:r w:rsidRPr="00520034">
              <w:t>Vitesse atteinte (m/s)</w:t>
            </w:r>
          </w:p>
        </w:tc>
        <w:tc>
          <w:tcPr>
            <w:tcW w:w="851" w:type="dxa"/>
          </w:tcPr>
          <w:p w:rsidR="0044306D" w:rsidRPr="00520034" w:rsidRDefault="0044306D" w:rsidP="00094AC4">
            <w:pPr>
              <w:jc w:val="center"/>
            </w:pPr>
            <w:r w:rsidRPr="00520034">
              <w:t>0</w:t>
            </w:r>
          </w:p>
        </w:tc>
        <w:tc>
          <w:tcPr>
            <w:tcW w:w="947" w:type="dxa"/>
          </w:tcPr>
          <w:p w:rsidR="0044306D" w:rsidRPr="00520034" w:rsidRDefault="0044306D" w:rsidP="00094AC4">
            <w:pPr>
              <w:jc w:val="center"/>
            </w:pPr>
            <w:r w:rsidRPr="00520034">
              <w:t>4,3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8,6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……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……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……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……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……</w:t>
            </w:r>
          </w:p>
        </w:tc>
      </w:tr>
      <w:tr w:rsidR="0044306D" w:rsidRPr="00520034" w:rsidTr="00094AC4">
        <w:trPr>
          <w:cantSplit/>
        </w:trPr>
        <w:tc>
          <w:tcPr>
            <w:tcW w:w="2338" w:type="dxa"/>
          </w:tcPr>
          <w:p w:rsidR="0044306D" w:rsidRPr="00520034" w:rsidRDefault="0044306D" w:rsidP="00094AC4">
            <w:pPr>
              <w:ind w:right="-70"/>
              <w:jc w:val="center"/>
            </w:pPr>
            <w:r w:rsidRPr="00520034">
              <w:t>Distance parcourue (m)</w:t>
            </w:r>
          </w:p>
        </w:tc>
        <w:tc>
          <w:tcPr>
            <w:tcW w:w="851" w:type="dxa"/>
          </w:tcPr>
          <w:p w:rsidR="0044306D" w:rsidRPr="00520034" w:rsidRDefault="0044306D" w:rsidP="00094AC4">
            <w:pPr>
              <w:jc w:val="center"/>
            </w:pPr>
            <w:r w:rsidRPr="00520034">
              <w:t>0</w:t>
            </w:r>
          </w:p>
        </w:tc>
        <w:tc>
          <w:tcPr>
            <w:tcW w:w="947" w:type="dxa"/>
          </w:tcPr>
          <w:p w:rsidR="0044306D" w:rsidRPr="00520034" w:rsidRDefault="0044306D" w:rsidP="00094AC4">
            <w:pPr>
              <w:jc w:val="center"/>
            </w:pPr>
            <w:r w:rsidRPr="00520034">
              <w:t>2,15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8,6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19,35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34,4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53,75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77,4</w:t>
            </w:r>
          </w:p>
        </w:tc>
        <w:tc>
          <w:tcPr>
            <w:tcW w:w="1034" w:type="dxa"/>
          </w:tcPr>
          <w:p w:rsidR="0044306D" w:rsidRPr="00520034" w:rsidRDefault="0044306D" w:rsidP="00094AC4">
            <w:pPr>
              <w:jc w:val="center"/>
            </w:pPr>
            <w:r w:rsidRPr="00520034">
              <w:t>90,84</w:t>
            </w:r>
          </w:p>
        </w:tc>
      </w:tr>
    </w:tbl>
    <w:p w:rsidR="0044306D" w:rsidRPr="00AC5096" w:rsidRDefault="0044306D" w:rsidP="00AC5096"/>
    <w:p w:rsidR="0044306D" w:rsidRPr="000E18FC" w:rsidRDefault="0044306D" w:rsidP="00AC5096">
      <w:r>
        <w:rPr>
          <w:noProof/>
          <w:lang w:eastAsia="fr-FR"/>
        </w:rPr>
        <w:pict>
          <v:group id="Group 2" o:spid="_x0000_s1040" style="position:absolute;margin-left:266.35pt;margin-top:2.45pt;width:260.55pt;height:272.45pt;z-index:251653632" coordorigin="6064,5687" coordsize="5431,57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">
            <v:line id="Line 3" o:spid="_x0000_s1041" style="position:absolute;visibility:visible" from="6651,11052" to="11195,1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4" o:spid="_x0000_s1042" style="position:absolute;flip:y;visibility:visible" from="6651,5793" to="6651,1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shape id="Text Box 5" o:spid="_x0000_s1043" type="#_x0000_t202" style="position:absolute;left:6064;top:5740;width:537;height: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44306D" w:rsidRDefault="0044306D" w:rsidP="00AC5096">
                    <w:r w:rsidRPr="007D55A3">
                      <w:rPr>
                        <w:rFonts w:ascii="Lucida Calligraphy" w:hAnsi="Lucida Calligraphy"/>
                        <w:b/>
                        <w:sz w:val="16"/>
                        <w:szCs w:val="16"/>
                      </w:rPr>
                      <w:t>d</w:t>
                    </w:r>
                    <w:r w:rsidRPr="009A2FB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(m)</w:t>
                    </w:r>
                  </w:p>
                </w:txbxContent>
              </v:textbox>
            </v:shape>
            <v:shape id="Text Box 6" o:spid="_x0000_s1044" type="#_x0000_t202" style="position:absolute;left:10996;top:11105;width:499;height: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44306D" w:rsidRPr="009A2FBD" w:rsidRDefault="0044306D" w:rsidP="00AC5096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7D55A3">
                      <w:rPr>
                        <w:rFonts w:ascii="Lucida Calligraphy" w:hAnsi="Lucida Calligraphy"/>
                        <w:b/>
                        <w:sz w:val="18"/>
                        <w:szCs w:val="18"/>
                      </w:rPr>
                      <w:t>t</w:t>
                    </w:r>
                    <w:r w:rsidRPr="009A2FBD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 (s)</w:t>
                    </w:r>
                  </w:p>
                </w:txbxContent>
              </v:textbox>
            </v:shape>
            <v:shape id="Text Box 7" o:spid="_x0000_s1045" type="#_x0000_t202" style="position:absolute;left:6352;top:10415;width:249;height: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44306D" w:rsidRPr="009A2FBD" w:rsidRDefault="0044306D" w:rsidP="00AC5096">
                    <w:pP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9A2FB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Text Box 8" o:spid="_x0000_s1046" type="#_x0000_t202" style="position:absolute;left:7251;top:11105;width:10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44306D" w:rsidRPr="009A2FBD" w:rsidRDefault="0044306D" w:rsidP="00AC5096">
                    <w:pP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9A2FB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Text Box 9" o:spid="_x0000_s1047" type="#_x0000_t202" style="position:absolute;left:6452;top:11052;width:149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44306D" w:rsidRPr="009A2FBD" w:rsidRDefault="0044306D" w:rsidP="00AC5096">
                    <w:pP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9A2FB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Picture 10" o:spid="_x0000_s1048" type="#_x0000_t75" style="position:absolute;left:6601;top:5687;width:4644;height:541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">
              <v:imagedata r:id="rId24" o:title=""/>
            </v:shape>
            <w10:wrap type="square"/>
          </v:group>
        </w:pict>
      </w:r>
      <w:r>
        <w:t xml:space="preserve">1) </w:t>
      </w:r>
      <w:r w:rsidRPr="00AC5096">
        <w:t xml:space="preserve">Placer les points </w:t>
      </w:r>
      <w:r w:rsidRPr="005050D5">
        <w:rPr>
          <w:b/>
          <w:i/>
        </w:rPr>
        <w:t>A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 xml:space="preserve"> ( temps t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> ; distance parcourue d</w:t>
      </w:r>
      <w:r w:rsidRPr="005050D5">
        <w:rPr>
          <w:b/>
          <w:i/>
          <w:vertAlign w:val="subscript"/>
        </w:rPr>
        <w:t xml:space="preserve">i </w:t>
      </w:r>
      <w:r w:rsidRPr="005050D5">
        <w:rPr>
          <w:b/>
          <w:i/>
        </w:rPr>
        <w:t>)</w:t>
      </w:r>
      <w:r w:rsidRPr="005050D5">
        <w:rPr>
          <w:i/>
        </w:rPr>
        <w:t xml:space="preserve"> </w:t>
      </w:r>
    </w:p>
    <w:p w:rsidR="0044306D" w:rsidRDefault="0044306D" w:rsidP="00AC5096">
      <w:r w:rsidRPr="00AC5096">
        <w:t>en rouge sur le diagramme ci-dessous.</w:t>
      </w:r>
    </w:p>
    <w:p w:rsidR="0044306D" w:rsidRPr="00AC5096" w:rsidRDefault="0044306D" w:rsidP="00AC5096"/>
    <w:p w:rsidR="0044306D" w:rsidRPr="00AC5096" w:rsidRDefault="0044306D" w:rsidP="00AC5096">
      <w:r>
        <w:t xml:space="preserve">2) </w:t>
      </w:r>
      <w:r w:rsidRPr="00AC5096">
        <w:t>Au niveau de chaque point placé, vous représenterez la vitesse à l’instant t</w:t>
      </w:r>
      <w:r w:rsidRPr="00AC5096">
        <w:rPr>
          <w:vertAlign w:val="subscript"/>
        </w:rPr>
        <w:t>i</w:t>
      </w:r>
      <w:r w:rsidRPr="00AC5096">
        <w:t xml:space="preserve">. </w:t>
      </w:r>
    </w:p>
    <w:p w:rsidR="0044306D" w:rsidRDefault="0044306D" w:rsidP="00AC5096">
      <w:r w:rsidRPr="00AC5096">
        <w:t xml:space="preserve">Pour cela vous placerez en vert les points  </w:t>
      </w:r>
    </w:p>
    <w:p w:rsidR="0044306D" w:rsidRDefault="0044306D" w:rsidP="00AC5096">
      <w:r w:rsidRPr="005050D5">
        <w:rPr>
          <w:b/>
          <w:i/>
        </w:rPr>
        <w:t>A’i (t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 xml:space="preserve"> + 1 ; d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 xml:space="preserve"> + v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>)</w:t>
      </w:r>
      <w:r w:rsidRPr="00AC5096">
        <w:t xml:space="preserve"> et tracerez au crayon papier les segments [</w:t>
      </w:r>
      <w:r w:rsidRPr="005050D5">
        <w:rPr>
          <w:i/>
        </w:rPr>
        <w:t>A</w:t>
      </w:r>
      <w:r w:rsidRPr="005050D5">
        <w:rPr>
          <w:i/>
          <w:vertAlign w:val="subscript"/>
        </w:rPr>
        <w:t>i</w:t>
      </w:r>
      <w:r w:rsidRPr="005050D5">
        <w:rPr>
          <w:i/>
        </w:rPr>
        <w:t> ; A’</w:t>
      </w:r>
      <w:r w:rsidRPr="005050D5">
        <w:rPr>
          <w:i/>
          <w:vertAlign w:val="subscript"/>
        </w:rPr>
        <w:t>i</w:t>
      </w:r>
      <w:r w:rsidRPr="00AC5096">
        <w:t xml:space="preserve"> ] que vous prolongerez de l’autre côté de A</w:t>
      </w:r>
      <w:r w:rsidRPr="00AC5096">
        <w:rPr>
          <w:vertAlign w:val="subscript"/>
        </w:rPr>
        <w:t>i</w:t>
      </w:r>
      <w:r w:rsidRPr="00AC5096">
        <w:t xml:space="preserve">. </w:t>
      </w:r>
    </w:p>
    <w:p w:rsidR="0044306D" w:rsidRDefault="0044306D" w:rsidP="00AC5096"/>
    <w:p w:rsidR="0044306D" w:rsidRDefault="0044306D" w:rsidP="00AC5096">
      <w:r>
        <w:t xml:space="preserve">3) Reliez les points </w:t>
      </w:r>
      <w:r w:rsidRPr="005050D5">
        <w:rPr>
          <w:i/>
        </w:rPr>
        <w:t>A</w:t>
      </w:r>
      <w:r w:rsidRPr="005050D5">
        <w:rPr>
          <w:i/>
          <w:vertAlign w:val="subscript"/>
        </w:rPr>
        <w:t>i</w:t>
      </w:r>
      <w:r>
        <w:t xml:space="preserve"> à main levée.</w:t>
      </w:r>
    </w:p>
    <w:p w:rsidR="0044306D" w:rsidRDefault="0044306D" w:rsidP="00AC5096">
      <w:r>
        <w:t>Que remarquez-vous sur la courbe obtenue si vous la comparez avec les droites tracées (</w:t>
      </w:r>
      <w:r w:rsidRPr="005050D5">
        <w:rPr>
          <w:i/>
        </w:rPr>
        <w:t>A</w:t>
      </w:r>
      <w:r w:rsidRPr="005050D5">
        <w:rPr>
          <w:i/>
          <w:vertAlign w:val="subscript"/>
        </w:rPr>
        <w:t>i</w:t>
      </w:r>
      <w:r w:rsidRPr="005050D5">
        <w:rPr>
          <w:i/>
        </w:rPr>
        <w:t> A’</w:t>
      </w:r>
      <w:r w:rsidRPr="005050D5">
        <w:rPr>
          <w:i/>
          <w:vertAlign w:val="subscript"/>
        </w:rPr>
        <w:t>i</w:t>
      </w:r>
      <w:r>
        <w:t>) ?</w:t>
      </w:r>
    </w:p>
    <w:p w:rsidR="0044306D" w:rsidRDefault="0044306D" w:rsidP="005050D5">
      <w:pPr>
        <w:spacing w:before="120" w:after="120"/>
      </w:pPr>
      <w:r>
        <w:t>………………………………………………………………………………………</w:t>
      </w:r>
    </w:p>
    <w:p w:rsidR="0044306D" w:rsidRDefault="0044306D" w:rsidP="005050D5">
      <w:pPr>
        <w:spacing w:before="120" w:after="120"/>
      </w:pPr>
      <w:r>
        <w:t>………………………………………………………………………………………</w:t>
      </w:r>
    </w:p>
    <w:p w:rsidR="0044306D" w:rsidRDefault="0044306D" w:rsidP="005050D5">
      <w:pPr>
        <w:spacing w:before="120" w:after="120"/>
      </w:pPr>
      <w:r>
        <w:t>………………………………………………………………………………………</w:t>
      </w:r>
    </w:p>
    <w:p w:rsidR="0044306D" w:rsidRDefault="0044306D" w:rsidP="00AC5096"/>
    <w:p w:rsidR="0044306D" w:rsidRDefault="0044306D" w:rsidP="00AC5096"/>
    <w:p w:rsidR="0044306D" w:rsidRDefault="0044306D" w:rsidP="00AC5096"/>
    <w:p w:rsidR="0044306D" w:rsidRDefault="0044306D" w:rsidP="00AC5096">
      <w:r>
        <w:t xml:space="preserve">Vocabulaire : </w:t>
      </w:r>
    </w:p>
    <w:p w:rsidR="0044306D" w:rsidRPr="00AC5096" w:rsidRDefault="0044306D" w:rsidP="0050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4A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4A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4A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50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50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Default="0044306D" w:rsidP="00AC5096">
      <w:pPr>
        <w:rPr>
          <w:b/>
        </w:rPr>
      </w:pPr>
    </w:p>
    <w:p w:rsidR="0044306D" w:rsidRDefault="0044306D" w:rsidP="00AC5096">
      <w:pPr>
        <w:rPr>
          <w:b/>
        </w:rPr>
      </w:pPr>
    </w:p>
    <w:p w:rsidR="0044306D" w:rsidRDefault="0044306D" w:rsidP="00AC5096">
      <w:pPr>
        <w:rPr>
          <w:b/>
        </w:rPr>
      </w:pPr>
    </w:p>
    <w:p w:rsidR="0044306D" w:rsidRDefault="0044306D" w:rsidP="00AC5096">
      <w:pPr>
        <w:rPr>
          <w:b/>
        </w:rPr>
      </w:pPr>
    </w:p>
    <w:p w:rsidR="0044306D" w:rsidRDefault="0044306D" w:rsidP="00AC5096">
      <w:pPr>
        <w:rPr>
          <w:b/>
        </w:rPr>
      </w:pPr>
    </w:p>
    <w:p w:rsidR="0044306D" w:rsidRPr="005050D5" w:rsidRDefault="0044306D" w:rsidP="00AC5096">
      <w:pPr>
        <w:rPr>
          <w:b/>
        </w:rPr>
      </w:pPr>
      <w:r w:rsidRPr="005050D5">
        <w:rPr>
          <w:b/>
        </w:rPr>
        <w:t>Activité 2 : Comment déterminer le coefficient directeur d’une droite ?</w:t>
      </w:r>
    </w:p>
    <w:p w:rsidR="0044306D" w:rsidRDefault="0044306D" w:rsidP="00AC5096">
      <w:r>
        <w:rPr>
          <w:noProof/>
          <w:lang w:eastAsia="fr-FR"/>
        </w:rPr>
        <w:pict>
          <v:shape id="Image 1" o:spid="_x0000_s1049" type="#_x0000_t75" style="position:absolute;margin-left:299.65pt;margin-top:1.25pt;width:229.65pt;height:195.2pt;z-index:251652608;visibility:visible">
            <v:imagedata r:id="rId25" o:title="" croptop="10585f" cropbottom="23607f" cropleft="19150f" cropright="16883f"/>
            <w10:wrap type="square"/>
          </v:shape>
        </w:pict>
      </w:r>
    </w:p>
    <w:p w:rsidR="0044306D" w:rsidRDefault="0044306D" w:rsidP="00AC5096">
      <w:r>
        <w:t xml:space="preserve">Le saut à ski est très répandu dans les pays nordiques. La piste peut être modélisée par une portion de parabole définie par l’équation :  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54" type="#_x0000_t75" style="width:88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426F4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C426F4&quot;&gt;&lt;m:oMathPara&gt;&lt;m:oMath&gt;&lt;m:r&gt;&lt;w:rPr&gt;&lt;w:rFonts w:ascii=&quot;Cambria Math&quot; w:h-ansi=&quot;Cambria Math&quot;/&gt;&lt;wx:font wx:val=&quot;Cambria Math&quot;/&gt;&lt;w:i/&gt;&lt;/w:rPr&gt;&lt;m:t&gt;y = 0,5 xÂ² - 0,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55" type="#_x0000_t75" style="width:88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426F4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C426F4&quot;&gt;&lt;m:oMathPara&gt;&lt;m:oMath&gt;&lt;m:r&gt;&lt;w:rPr&gt;&lt;w:rFonts w:ascii=&quot;Cambria Math&quot; w:h-ansi=&quot;Cambria Math&quot;/&gt;&lt;wx:font wx:val=&quot;Cambria Math&quot;/&gt;&lt;w:i/&gt;&lt;/w:rPr&gt;&lt;m:t&gt;y = 0,5 xÂ² - 0,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520034">
        <w:fldChar w:fldCharType="end"/>
      </w:r>
      <w:r>
        <w:t xml:space="preserve"> sur l’intervalle [ - 3 ; 1 ]</w:t>
      </w:r>
    </w:p>
    <w:p w:rsidR="0044306D" w:rsidRDefault="0044306D" w:rsidP="00AC5096"/>
    <w:p w:rsidR="0044306D" w:rsidRDefault="0044306D" w:rsidP="00AC5096">
      <w:r>
        <w:t>1) Vérifier que la tangente à la courbe au point B d’abscisse 1 a pour coefficient directeur 1.</w:t>
      </w:r>
    </w:p>
    <w:p w:rsidR="0044306D" w:rsidRDefault="0044306D" w:rsidP="00BA52A7">
      <w:pPr>
        <w:spacing w:before="120" w:after="120"/>
      </w:pPr>
      <w:r w:rsidRPr="00AC5096">
        <w:t>……………………………………………………………………………………………………</w:t>
      </w:r>
    </w:p>
    <w:p w:rsidR="0044306D" w:rsidRDefault="0044306D" w:rsidP="00BA52A7">
      <w:pPr>
        <w:spacing w:before="120" w:after="120"/>
      </w:pPr>
      <w:r w:rsidRPr="00AC5096">
        <w:t>……………………………………………………………………………………………………</w:t>
      </w:r>
    </w:p>
    <w:p w:rsidR="0044306D" w:rsidRDefault="0044306D" w:rsidP="00AC5096">
      <w:r>
        <w:t>2) Quelle est le coefficient directeur de la tangente au point A d’abscisse -3 ?</w:t>
      </w:r>
    </w:p>
    <w:p w:rsidR="0044306D" w:rsidRDefault="0044306D" w:rsidP="00E82631">
      <w:pPr>
        <w:spacing w:before="120" w:after="120"/>
      </w:pPr>
      <w:r w:rsidRPr="00AC5096">
        <w:t>……………………………………………………………………………………………………</w:t>
      </w:r>
    </w:p>
    <w:p w:rsidR="0044306D" w:rsidRPr="00AC5096" w:rsidRDefault="0044306D" w:rsidP="00E82631">
      <w:pPr>
        <w:spacing w:before="120" w:after="120"/>
      </w:pPr>
      <w:r w:rsidRPr="00AC5096">
        <w:t>……………………………………………………………………………</w:t>
      </w:r>
      <w:r>
        <w:t>………………………</w:t>
      </w:r>
    </w:p>
    <w:p w:rsidR="0044306D" w:rsidRDefault="0044306D" w:rsidP="00E82631">
      <w:r>
        <w:t xml:space="preserve">Vocabulaire : </w:t>
      </w:r>
    </w:p>
    <w:p w:rsidR="0044306D" w:rsidRPr="00AC5096" w:rsidRDefault="0044306D" w:rsidP="00E8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E8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Default="0044306D" w:rsidP="00E82631">
      <w:pPr>
        <w:rPr>
          <w:b/>
        </w:rPr>
      </w:pPr>
    </w:p>
    <w:p w:rsidR="0044306D" w:rsidRDefault="0044306D" w:rsidP="00AC5096"/>
    <w:p w:rsidR="0044306D" w:rsidRPr="00A7378A" w:rsidRDefault="0044306D" w:rsidP="00AC5096">
      <w:pPr>
        <w:rPr>
          <w:b/>
        </w:rPr>
      </w:pPr>
      <w:r w:rsidRPr="00E82631">
        <w:rPr>
          <w:b/>
        </w:rPr>
        <w:t xml:space="preserve">Activité 3 : tracer une tangente et utiliser le nombre dérivé : </w:t>
      </w:r>
    </w:p>
    <w:p w:rsidR="0044306D" w:rsidRDefault="0044306D" w:rsidP="00AC5096">
      <w:r>
        <w:rPr>
          <w:noProof/>
          <w:lang w:eastAsia="fr-FR"/>
        </w:rPr>
        <w:pict>
          <v:rect id="Rectangle 13" o:spid="_x0000_s1050" style="position:absolute;margin-left:-3.7pt;margin-top:13.45pt;width:519.75pt;height:103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" filled="f"/>
        </w:pict>
      </w:r>
      <w:r>
        <w:t>Vocabulaire :</w:t>
      </w:r>
    </w:p>
    <w:p w:rsidR="0044306D" w:rsidRDefault="0044306D" w:rsidP="004A5982">
      <w:pPr>
        <w:spacing w:before="120" w:after="120"/>
      </w:pPr>
      <w:r>
        <w:rPr>
          <w:noProof/>
          <w:lang w:eastAsia="fr-FR"/>
        </w:rPr>
        <w:pict>
          <v:shape id="Image 11" o:spid="_x0000_s1051" type="#_x0000_t75" alt="résumé nombre dérivé" style="position:absolute;margin-left:404.1pt;margin-top:3.9pt;width:85.5pt;height:101.15pt;z-index:-251664896;visibility:visible" wrapcoords="-189 0 -189 21440 21600 21440 21600 0 -189 0" o:allowincell="f">
            <v:imagedata r:id="rId27" o:title="" croptop="3718f"/>
            <w10:wrap type="tight"/>
          </v:shape>
        </w:pict>
      </w:r>
      <w:r w:rsidRPr="00AC5096">
        <w:t>……………………………………………………………………………………………………………</w:t>
      </w:r>
      <w:r>
        <w:t>………………………</w:t>
      </w:r>
    </w:p>
    <w:p w:rsidR="0044306D" w:rsidRDefault="0044306D" w:rsidP="004A5982">
      <w:pPr>
        <w:spacing w:before="120" w:after="120"/>
      </w:pPr>
      <w:r w:rsidRPr="00AC5096">
        <w:t>……………………………………………………………………………………………………………</w:t>
      </w:r>
      <w:r>
        <w:t>………………………</w:t>
      </w:r>
    </w:p>
    <w:p w:rsidR="0044306D" w:rsidRDefault="0044306D" w:rsidP="004A5982">
      <w:pPr>
        <w:spacing w:before="120" w:after="120"/>
      </w:pPr>
      <w:r w:rsidRPr="00AC5096">
        <w:t>……………………………………………………………………………………………………………</w:t>
      </w:r>
      <w:r>
        <w:t>………………………</w:t>
      </w:r>
    </w:p>
    <w:p w:rsidR="0044306D" w:rsidRDefault="0044306D" w:rsidP="004A5982">
      <w:pPr>
        <w:spacing w:before="120" w:after="120"/>
      </w:pPr>
      <w:r w:rsidRPr="00AC5096">
        <w:t>……………………………………………………………………………………………………………</w:t>
      </w:r>
      <w:r>
        <w:t>………………………</w:t>
      </w:r>
    </w:p>
    <w:p w:rsidR="0044306D" w:rsidRPr="00AC5096" w:rsidRDefault="0044306D" w:rsidP="004A5982">
      <w:pPr>
        <w:spacing w:before="120" w:after="120"/>
      </w:pPr>
    </w:p>
    <w:p w:rsidR="0044306D" w:rsidRDefault="0044306D" w:rsidP="00AC5096"/>
    <w:p w:rsidR="0044306D" w:rsidRPr="00AC5096" w:rsidRDefault="0044306D" w:rsidP="00AC5096">
      <w:r w:rsidRPr="00A7378A">
        <w:rPr>
          <w:bCs/>
        </w:rPr>
        <w:t>Exercice</w:t>
      </w:r>
      <w:r>
        <w:rPr>
          <w:bCs/>
        </w:rPr>
        <w:t>s</w:t>
      </w:r>
      <w:r w:rsidRPr="00A7378A">
        <w:rPr>
          <w:bCs/>
        </w:rPr>
        <w:t xml:space="preserve"> d’application :</w:t>
      </w:r>
      <w:r>
        <w:t xml:space="preserve"> exercices 2, 3, 4 page 76, exercices 3 et 4 page 78.</w:t>
      </w:r>
    </w:p>
    <w:p w:rsidR="0044306D" w:rsidRDefault="0044306D" w:rsidP="00AC5096">
      <w:pPr>
        <w:rPr>
          <w:b/>
        </w:rPr>
      </w:pPr>
    </w:p>
    <w:p w:rsidR="0044306D" w:rsidRDefault="0044306D" w:rsidP="00AC5096">
      <w:pPr>
        <w:rPr>
          <w:b/>
        </w:rPr>
      </w:pPr>
    </w:p>
    <w:p w:rsidR="0044306D" w:rsidRDefault="0044306D" w:rsidP="00AC5096">
      <w:pPr>
        <w:rPr>
          <w:b/>
        </w:rPr>
      </w:pPr>
      <w:r>
        <w:rPr>
          <w:b/>
        </w:rPr>
        <w:t>Activité 4 : Pour a</w:t>
      </w:r>
      <w:r w:rsidRPr="00291B4B">
        <w:rPr>
          <w:b/>
        </w:rPr>
        <w:t>ller plus loin</w:t>
      </w:r>
      <w:r>
        <w:rPr>
          <w:b/>
        </w:rPr>
        <w:t> : détermination de la tangente à la courbe en un point M (</w:t>
      </w:r>
      <w:r w:rsidRPr="00051DE4">
        <w:rPr>
          <w:rFonts w:ascii="Brush Script MT" w:hAnsi="Brush Script MT"/>
          <w:b/>
          <w:i/>
          <w:sz w:val="32"/>
          <w:szCs w:val="32"/>
        </w:rPr>
        <w:t>x</w:t>
      </w:r>
      <w:r w:rsidRPr="00291B4B">
        <w:rPr>
          <w:b/>
          <w:i/>
          <w:vertAlign w:val="subscript"/>
        </w:rPr>
        <w:t>M</w:t>
      </w:r>
      <w:r w:rsidRPr="00291B4B">
        <w:rPr>
          <w:b/>
          <w:i/>
        </w:rPr>
        <w:t xml:space="preserve"> ; </w:t>
      </w:r>
      <w:r w:rsidRPr="00051DE4">
        <w:rPr>
          <w:rFonts w:ascii="Cambria" w:hAnsi="Cambria"/>
          <w:b/>
          <w:i/>
        </w:rPr>
        <w:t>y</w:t>
      </w:r>
      <w:r w:rsidRPr="00291B4B">
        <w:rPr>
          <w:b/>
          <w:i/>
          <w:vertAlign w:val="subscript"/>
        </w:rPr>
        <w:t>M</w:t>
      </w:r>
      <w:r>
        <w:rPr>
          <w:b/>
        </w:rPr>
        <w:t>)</w:t>
      </w:r>
    </w:p>
    <w:p w:rsidR="0044306D" w:rsidRDefault="0044306D" w:rsidP="00AC5096">
      <w:pPr>
        <w:rPr>
          <w:b/>
        </w:rPr>
      </w:pPr>
    </w:p>
    <w:p w:rsidR="0044306D" w:rsidRPr="00AA7CDB" w:rsidRDefault="0044306D" w:rsidP="00AA7CDB">
      <w:pPr>
        <w:rPr>
          <w:bdr w:val="single" w:sz="4" w:space="0" w:color="auto"/>
        </w:rPr>
      </w:pPr>
      <w:r>
        <w:t xml:space="preserve">A partir du nombre dérivé </w:t>
      </w:r>
      <w:r w:rsidRPr="00291B4B">
        <w:rPr>
          <w:i/>
        </w:rPr>
        <w:t>f’(</w:t>
      </w:r>
      <w:r w:rsidRPr="003E7639">
        <w:rPr>
          <w:rFonts w:ascii="Brush Script MT" w:hAnsi="Brush Script MT"/>
          <w:i/>
        </w:rPr>
        <w:t>x</w:t>
      </w:r>
      <w:r w:rsidRPr="00AA7CDB">
        <w:rPr>
          <w:i/>
          <w:vertAlign w:val="subscript"/>
        </w:rPr>
        <w:t>M</w:t>
      </w:r>
      <w:r w:rsidRPr="00291B4B">
        <w:rPr>
          <w:i/>
        </w:rPr>
        <w:t xml:space="preserve">) </w:t>
      </w:r>
      <w:r>
        <w:t xml:space="preserve">= </w:t>
      </w:r>
      <w:r w:rsidRPr="00520034">
        <w:fldChar w:fldCharType="begin"/>
      </w:r>
      <w:r w:rsidRPr="00520034">
        <w:instrText xml:space="preserve"> QUOTE </w:instrText>
      </w:r>
      <w:r w:rsidRPr="00520034">
        <w:pict>
          <v:shape id="_x0000_i1056" type="#_x0000_t75" style="width:36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DF2D7B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DF2D7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y-yM&lt;/m:t&gt;&lt;/m:r&gt;&lt;/m:num&gt;&lt;m:den&gt;&lt;m:r&gt;&lt;w:rPr&gt;&lt;w:rFonts w:ascii=&quot;Cambria Math&quot; w:h-ansi=&quot;Cambria Math&quot;/&gt;&lt;wx:font wx:val=&quot;Cambria Math&quot;/&gt;&lt;w:i/&gt;&lt;/w:rPr&gt;&lt;m:t&gt;x-xM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520034">
        <w:instrText xml:space="preserve"> </w:instrText>
      </w:r>
      <w:r w:rsidRPr="00520034">
        <w:fldChar w:fldCharType="separate"/>
      </w:r>
      <w:r w:rsidRPr="00520034">
        <w:pict>
          <v:shape id="_x0000_i1057" type="#_x0000_t75" style="width:36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40543&quot;/&gt;&lt;wsp:rsid wsp:val=&quot;00004ABF&quot;/&gt;&lt;wsp:rsid wsp:val=&quot;00017BAC&quot;/&gt;&lt;wsp:rsid wsp:val=&quot;00042CA6&quot;/&gt;&lt;wsp:rsid wsp:val=&quot;00051DE4&quot;/&gt;&lt;wsp:rsid wsp:val=&quot;000A5069&quot;/&gt;&lt;wsp:rsid wsp:val=&quot;000E18FC&quot;/&gt;&lt;wsp:rsid wsp:val=&quot;00111731&quot;/&gt;&lt;wsp:rsid wsp:val=&quot;0015319A&quot;/&gt;&lt;wsp:rsid wsp:val=&quot;001722E0&quot;/&gt;&lt;wsp:rsid wsp:val=&quot;00184EFD&quot;/&gt;&lt;wsp:rsid wsp:val=&quot;002123EC&quot;/&gt;&lt;wsp:rsid wsp:val=&quot;00274EA3&quot;/&gt;&lt;wsp:rsid wsp:val=&quot;00291B4B&quot;/&gt;&lt;wsp:rsid wsp:val=&quot;002B1821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41668&quot;/&gt;&lt;wsp:rsid wsp:val=&quot;00394931&quot;/&gt;&lt;wsp:rsid wsp:val=&quot;003A57D1&quot;/&gt;&lt;wsp:rsid wsp:val=&quot;003B3A7E&quot;/&gt;&lt;wsp:rsid wsp:val=&quot;003E7639&quot;/&gt;&lt;wsp:rsid wsp:val=&quot;0043316A&quot;/&gt;&lt;wsp:rsid wsp:val=&quot;00462DAE&quot;/&gt;&lt;wsp:rsid wsp:val=&quot;004815FB&quot;/&gt;&lt;wsp:rsid wsp:val=&quot;004A5982&quot;/&gt;&lt;wsp:rsid wsp:val=&quot;004D7D54&quot;/&gt;&lt;wsp:rsid wsp:val=&quot;005050D5&quot;/&gt;&lt;wsp:rsid wsp:val=&quot;005150DD&quot;/&gt;&lt;wsp:rsid wsp:val=&quot;00520034&quot;/&gt;&lt;wsp:rsid wsp:val=&quot;005544B1&quot;/&gt;&lt;wsp:rsid wsp:val=&quot;005C5744&quot;/&gt;&lt;wsp:rsid wsp:val=&quot;00602506&quot;/&gt;&lt;wsp:rsid wsp:val=&quot;0061386F&quot;/&gt;&lt;wsp:rsid wsp:val=&quot;00660795&quot;/&gt;&lt;wsp:rsid wsp:val=&quot;0067030D&quot;/&gt;&lt;wsp:rsid wsp:val=&quot;006B179D&quot;/&gt;&lt;wsp:rsid wsp:val=&quot;006B4C9B&quot;/&gt;&lt;wsp:rsid wsp:val=&quot;006C4774&quot;/&gt;&lt;wsp:rsid wsp:val=&quot;006C4CA8&quot;/&gt;&lt;wsp:rsid wsp:val=&quot;006D0B7A&quot;/&gt;&lt;wsp:rsid wsp:val=&quot;006D53CF&quot;/&gt;&lt;wsp:rsid wsp:val=&quot;006D607C&quot;/&gt;&lt;wsp:rsid wsp:val=&quot;006D7F32&quot;/&gt;&lt;wsp:rsid wsp:val=&quot;00715CCC&quot;/&gt;&lt;wsp:rsid wsp:val=&quot;00742995&quot;/&gt;&lt;wsp:rsid wsp:val=&quot;0076439E&quot;/&gt;&lt;wsp:rsid wsp:val=&quot;00765F14&quot;/&gt;&lt;wsp:rsid wsp:val=&quot;00776212&quot;/&gt;&lt;wsp:rsid wsp:val=&quot;007A1870&quot;/&gt;&lt;wsp:rsid wsp:val=&quot;007B1BCE&quot;/&gt;&lt;wsp:rsid wsp:val=&quot;008079C4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916CED&quot;/&gt;&lt;wsp:rsid wsp:val=&quot;00917434&quot;/&gt;&lt;wsp:rsid wsp:val=&quot;009310D8&quot;/&gt;&lt;wsp:rsid wsp:val=&quot;00943103&quot;/&gt;&lt;wsp:rsid wsp:val=&quot;00957D03&quot;/&gt;&lt;wsp:rsid wsp:val=&quot;009A5D82&quot;/&gt;&lt;wsp:rsid wsp:val=&quot;009F19E5&quot;/&gt;&lt;wsp:rsid wsp:val=&quot;00A11B60&quot;/&gt;&lt;wsp:rsid wsp:val=&quot;00A23683&quot;/&gt;&lt;wsp:rsid wsp:val=&quot;00A7378A&quot;/&gt;&lt;wsp:rsid wsp:val=&quot;00AA7CDB&quot;/&gt;&lt;wsp:rsid wsp:val=&quot;00AC5096&quot;/&gt;&lt;wsp:rsid wsp:val=&quot;00AE79F9&quot;/&gt;&lt;wsp:rsid wsp:val=&quot;00B45CC0&quot;/&gt;&lt;wsp:rsid wsp:val=&quot;00B620C4&quot;/&gt;&lt;wsp:rsid wsp:val=&quot;00B72D26&quot;/&gt;&lt;wsp:rsid wsp:val=&quot;00BA1E30&quot;/&gt;&lt;wsp:rsid wsp:val=&quot;00BA52A7&quot;/&gt;&lt;wsp:rsid wsp:val=&quot;00BC2E9B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1FC4&quot;/&gt;&lt;wsp:rsid wsp:val=&quot;00CE7BB9&quot;/&gt;&lt;wsp:rsid wsp:val=&quot;00CF26D8&quot;/&gt;&lt;wsp:rsid wsp:val=&quot;00D5049B&quot;/&gt;&lt;wsp:rsid wsp:val=&quot;00D5668E&quot;/&gt;&lt;wsp:rsid wsp:val=&quot;00D72A85&quot;/&gt;&lt;wsp:rsid wsp:val=&quot;00D83856&quot;/&gt;&lt;wsp:rsid wsp:val=&quot;00DC28E7&quot;/&gt;&lt;wsp:rsid wsp:val=&quot;00DF2D7B&quot;/&gt;&lt;wsp:rsid wsp:val=&quot;00E40543&quot;/&gt;&lt;wsp:rsid wsp:val=&quot;00E41189&quot;/&gt;&lt;wsp:rsid wsp:val=&quot;00E60348&quot;/&gt;&lt;wsp:rsid wsp:val=&quot;00E82631&quot;/&gt;&lt;wsp:rsid wsp:val=&quot;00EB5835&quot;/&gt;&lt;wsp:rsid wsp:val=&quot;00EF6611&quot;/&gt;&lt;wsp:rsid wsp:val=&quot;00F03C77&quot;/&gt;&lt;wsp:rsid wsp:val=&quot;00F21BC5&quot;/&gt;&lt;wsp:rsid wsp:val=&quot;00F22670&quot;/&gt;&lt;wsp:rsid wsp:val=&quot;00F55CD7&quot;/&gt;&lt;wsp:rsid wsp:val=&quot;00F5678B&quot;/&gt;&lt;wsp:rsid wsp:val=&quot;00F77671&quot;/&gt;&lt;/wsp:rsids&gt;&lt;/w:docPr&gt;&lt;w:body&gt;&lt;w:p wsp:rsidR=&quot;00000000&quot; wsp:rsidRDefault=&quot;00DF2D7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y-yM&lt;/m:t&gt;&lt;/m:r&gt;&lt;/m:num&gt;&lt;m:den&gt;&lt;m:r&gt;&lt;w:rPr&gt;&lt;w:rFonts w:ascii=&quot;Cambria Math&quot; w:h-ansi=&quot;Cambria Math&quot;/&gt;&lt;wx:font wx:val=&quot;Cambria Math&quot;/&gt;&lt;w:i/&gt;&lt;/w:rPr&gt;&lt;m:t&gt;x-xM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520034">
        <w:fldChar w:fldCharType="end"/>
      </w:r>
      <w:r>
        <w:t xml:space="preserve"> , on obtient l’équation de la tangente suivante :  </w:t>
      </w:r>
      <w:r w:rsidRPr="00111731">
        <w:rPr>
          <w:rFonts w:ascii="Cambria" w:hAnsi="Cambria" w:cs="Calibri"/>
          <w:i/>
          <w:color w:val="000000"/>
          <w:bdr w:val="single" w:sz="4" w:space="0" w:color="auto"/>
        </w:rPr>
        <w:t>y</w:t>
      </w:r>
      <w:r w:rsidRPr="00AA7CDB">
        <w:rPr>
          <w:i/>
          <w:bdr w:val="single" w:sz="4" w:space="0" w:color="auto"/>
        </w:rPr>
        <w:t xml:space="preserve"> = f’(</w:t>
      </w:r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  <w:vertAlign w:val="subscript"/>
        </w:rPr>
        <w:t>M</w:t>
      </w:r>
      <w:r w:rsidRPr="00AA7CDB">
        <w:rPr>
          <w:i/>
          <w:bdr w:val="single" w:sz="4" w:space="0" w:color="auto"/>
        </w:rPr>
        <w:t>) (</w:t>
      </w:r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</w:rPr>
        <w:t xml:space="preserve"> – </w:t>
      </w:r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  <w:vertAlign w:val="subscript"/>
        </w:rPr>
        <w:t>M</w:t>
      </w:r>
      <w:r w:rsidRPr="00AA7CDB">
        <w:rPr>
          <w:i/>
          <w:bdr w:val="single" w:sz="4" w:space="0" w:color="auto"/>
        </w:rPr>
        <w:t>) + f (</w:t>
      </w:r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  <w:vertAlign w:val="subscript"/>
        </w:rPr>
        <w:t>M</w:t>
      </w:r>
      <w:r>
        <w:rPr>
          <w:i/>
          <w:bdr w:val="single" w:sz="4" w:space="0" w:color="auto"/>
        </w:rPr>
        <w:t xml:space="preserve">)  </w:t>
      </w:r>
    </w:p>
    <w:p w:rsidR="0044306D" w:rsidRPr="00291B4B" w:rsidRDefault="0044306D" w:rsidP="00291B4B">
      <w:pPr>
        <w:rPr>
          <w:i/>
        </w:rPr>
      </w:pPr>
      <w:r>
        <w:rPr>
          <w:i/>
        </w:rPr>
        <w:t>A quoi correspondent   f’(</w:t>
      </w:r>
      <w:r w:rsidRPr="00051DE4">
        <w:rPr>
          <w:rFonts w:ascii="Brush Script MT" w:hAnsi="Brush Script MT"/>
          <w:i/>
          <w:sz w:val="32"/>
          <w:szCs w:val="32"/>
        </w:rPr>
        <w:t>x</w:t>
      </w:r>
      <w:r w:rsidRPr="00291B4B">
        <w:rPr>
          <w:i/>
          <w:vertAlign w:val="subscript"/>
        </w:rPr>
        <w:t>M</w:t>
      </w:r>
      <w:r>
        <w:rPr>
          <w:i/>
        </w:rPr>
        <w:t>) ? f(</w:t>
      </w:r>
      <w:r w:rsidRPr="00051DE4">
        <w:rPr>
          <w:rFonts w:ascii="Brush Script MT" w:hAnsi="Brush Script MT"/>
          <w:i/>
          <w:sz w:val="32"/>
          <w:szCs w:val="32"/>
        </w:rPr>
        <w:t>x</w:t>
      </w:r>
      <w:r w:rsidRPr="00291B4B">
        <w:rPr>
          <w:i/>
          <w:vertAlign w:val="subscript"/>
        </w:rPr>
        <w:t>M</w:t>
      </w:r>
      <w:r>
        <w:rPr>
          <w:i/>
        </w:rPr>
        <w:t>) ?</w:t>
      </w:r>
    </w:p>
    <w:p w:rsidR="0044306D" w:rsidRPr="00AC5096" w:rsidRDefault="0044306D" w:rsidP="00291B4B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291B4B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Default="0044306D" w:rsidP="00AC5096">
      <w:pPr>
        <w:rPr>
          <w:u w:val="single"/>
        </w:rPr>
      </w:pPr>
    </w:p>
    <w:p w:rsidR="0044306D" w:rsidRDefault="0044306D" w:rsidP="00AC5096">
      <w:r w:rsidRPr="00AA7CDB">
        <w:rPr>
          <w:u w:val="single"/>
        </w:rPr>
        <w:t>Application :</w:t>
      </w:r>
      <w:r>
        <w:t xml:space="preserve"> Déterminez les équations des tangentes aux points A et B de l’activité 2 ainsi qu’au point correspondant à 2 secondes à l’application 3.</w:t>
      </w:r>
    </w:p>
    <w:p w:rsidR="0044306D" w:rsidRPr="00AC5096" w:rsidRDefault="0044306D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:rsidR="0044306D" w:rsidRPr="00AC5096" w:rsidRDefault="0044306D" w:rsidP="0061386F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sectPr w:rsidR="0044306D" w:rsidRPr="00AC5096" w:rsidSect="000E18FC">
      <w:footerReference w:type="default" r:id="rId29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6D" w:rsidRDefault="0044306D" w:rsidP="00BD2CCB">
      <w:r>
        <w:separator/>
      </w:r>
    </w:p>
  </w:endnote>
  <w:endnote w:type="continuationSeparator" w:id="0">
    <w:p w:rsidR="0044306D" w:rsidRDefault="0044306D" w:rsidP="00BD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101" w:type="pct"/>
      <w:tblBorders>
        <w:top w:val="single" w:sz="12" w:space="0" w:color="943634"/>
      </w:tblBorders>
      <w:tblLook w:val="00A0"/>
    </w:tblPr>
    <w:tblGrid>
      <w:gridCol w:w="3004"/>
      <w:gridCol w:w="2891"/>
      <w:gridCol w:w="3325"/>
      <w:gridCol w:w="1410"/>
    </w:tblGrid>
    <w:tr w:rsidR="0044306D" w:rsidRPr="00520034" w:rsidTr="00CE1FC4">
      <w:trPr>
        <w:trHeight w:val="238"/>
      </w:trPr>
      <w:tc>
        <w:tcPr>
          <w:tcW w:w="1413" w:type="pct"/>
          <w:tcBorders>
            <w:top w:val="single" w:sz="12" w:space="0" w:color="943634"/>
          </w:tcBorders>
        </w:tcPr>
        <w:p w:rsidR="0044306D" w:rsidRPr="00520034" w:rsidRDefault="0044306D" w:rsidP="00881B2E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520034">
            <w:rPr>
              <w:b/>
              <w:bCs/>
              <w:color w:val="943634"/>
              <w:sz w:val="18"/>
              <w:szCs w:val="18"/>
            </w:rPr>
            <w:t>1</w:t>
          </w:r>
          <w:r w:rsidRPr="00520034">
            <w:rPr>
              <w:b/>
              <w:bCs/>
              <w:color w:val="943634"/>
              <w:sz w:val="18"/>
              <w:szCs w:val="18"/>
              <w:vertAlign w:val="superscript"/>
            </w:rPr>
            <w:t>ère</w:t>
          </w:r>
          <w:r w:rsidRPr="00520034">
            <w:rPr>
              <w:b/>
              <w:bCs/>
              <w:color w:val="943634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  <w:tcBorders>
            <w:top w:val="single" w:sz="12" w:space="0" w:color="943634"/>
          </w:tcBorders>
        </w:tcPr>
        <w:p w:rsidR="0044306D" w:rsidRPr="00520034" w:rsidRDefault="0044306D" w:rsidP="00CF26D8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520034">
            <w:rPr>
              <w:b/>
              <w:bCs/>
              <w:color w:val="943634"/>
              <w:sz w:val="18"/>
              <w:szCs w:val="18"/>
            </w:rPr>
            <w:t>NOMBRE DERIVE</w:t>
          </w:r>
        </w:p>
      </w:tc>
      <w:tc>
        <w:tcPr>
          <w:tcW w:w="1564" w:type="pct"/>
          <w:tcBorders>
            <w:top w:val="single" w:sz="12" w:space="0" w:color="943634"/>
          </w:tcBorders>
        </w:tcPr>
        <w:p w:rsidR="0044306D" w:rsidRPr="00520034" w:rsidRDefault="0044306D" w:rsidP="00CD2207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520034">
            <w:rPr>
              <w:b/>
              <w:bCs/>
              <w:color w:val="943634"/>
              <w:sz w:val="18"/>
              <w:szCs w:val="18"/>
            </w:rPr>
            <w:t>Activités et cours</w:t>
          </w:r>
        </w:p>
      </w:tc>
      <w:tc>
        <w:tcPr>
          <w:tcW w:w="663" w:type="pct"/>
          <w:tcBorders>
            <w:top w:val="single" w:sz="12" w:space="0" w:color="943634"/>
          </w:tcBorders>
        </w:tcPr>
        <w:p w:rsidR="0044306D" w:rsidRPr="00520034" w:rsidRDefault="0044306D" w:rsidP="00CF26D8">
          <w:pPr>
            <w:pStyle w:val="Header"/>
            <w:tabs>
              <w:tab w:val="clear" w:pos="4536"/>
              <w:tab w:val="clear" w:pos="9072"/>
            </w:tabs>
            <w:jc w:val="right"/>
            <w:rPr>
              <w:b/>
              <w:bCs/>
              <w:color w:val="943634"/>
              <w:sz w:val="18"/>
              <w:szCs w:val="18"/>
            </w:rPr>
          </w:pPr>
          <w:r w:rsidRPr="00520034">
            <w:rPr>
              <w:b/>
              <w:color w:val="943634"/>
              <w:sz w:val="18"/>
              <w:szCs w:val="18"/>
            </w:rPr>
            <w:t xml:space="preserve">Page </w:t>
          </w:r>
          <w:r w:rsidRPr="00520034">
            <w:rPr>
              <w:b/>
              <w:color w:val="943634"/>
              <w:sz w:val="18"/>
              <w:szCs w:val="18"/>
            </w:rPr>
            <w:fldChar w:fldCharType="begin"/>
          </w:r>
          <w:r w:rsidRPr="00520034">
            <w:rPr>
              <w:b/>
              <w:color w:val="943634"/>
              <w:sz w:val="18"/>
              <w:szCs w:val="18"/>
            </w:rPr>
            <w:instrText xml:space="preserve"> PAGE  \* MERGEFORMAT </w:instrText>
          </w:r>
          <w:r w:rsidRPr="00520034">
            <w:rPr>
              <w:b/>
              <w:color w:val="943634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/>
              <w:sz w:val="18"/>
              <w:szCs w:val="18"/>
            </w:rPr>
            <w:t>2</w:t>
          </w:r>
          <w:r w:rsidRPr="00520034">
            <w:rPr>
              <w:b/>
              <w:color w:val="943634"/>
              <w:sz w:val="18"/>
              <w:szCs w:val="18"/>
            </w:rPr>
            <w:fldChar w:fldCharType="end"/>
          </w:r>
        </w:p>
      </w:tc>
    </w:tr>
  </w:tbl>
  <w:p w:rsidR="0044306D" w:rsidRPr="00CE1FC4" w:rsidRDefault="0044306D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6D" w:rsidRDefault="0044306D" w:rsidP="00BD2CCB">
      <w:r>
        <w:separator/>
      </w:r>
    </w:p>
  </w:footnote>
  <w:footnote w:type="continuationSeparator" w:id="0">
    <w:p w:rsidR="0044306D" w:rsidRDefault="0044306D" w:rsidP="00BD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43"/>
    <w:rsid w:val="00004ABF"/>
    <w:rsid w:val="00017BAC"/>
    <w:rsid w:val="00042CA6"/>
    <w:rsid w:val="00051DE4"/>
    <w:rsid w:val="00094AC4"/>
    <w:rsid w:val="000A5069"/>
    <w:rsid w:val="000E18FC"/>
    <w:rsid w:val="00111731"/>
    <w:rsid w:val="00141F0E"/>
    <w:rsid w:val="0015319A"/>
    <w:rsid w:val="001722E0"/>
    <w:rsid w:val="00184EFD"/>
    <w:rsid w:val="002123EC"/>
    <w:rsid w:val="00274EA3"/>
    <w:rsid w:val="00291B4B"/>
    <w:rsid w:val="002B1821"/>
    <w:rsid w:val="002C01F4"/>
    <w:rsid w:val="002C1E72"/>
    <w:rsid w:val="002F6988"/>
    <w:rsid w:val="003058BE"/>
    <w:rsid w:val="003149FE"/>
    <w:rsid w:val="00336823"/>
    <w:rsid w:val="00341668"/>
    <w:rsid w:val="00394931"/>
    <w:rsid w:val="003A57D1"/>
    <w:rsid w:val="003A67A5"/>
    <w:rsid w:val="003B3A7E"/>
    <w:rsid w:val="003E7639"/>
    <w:rsid w:val="0043316A"/>
    <w:rsid w:val="0044306D"/>
    <w:rsid w:val="00462DAE"/>
    <w:rsid w:val="004815FB"/>
    <w:rsid w:val="004A5982"/>
    <w:rsid w:val="004D7D54"/>
    <w:rsid w:val="005050D5"/>
    <w:rsid w:val="005150DD"/>
    <w:rsid w:val="00520034"/>
    <w:rsid w:val="005345DB"/>
    <w:rsid w:val="005544B1"/>
    <w:rsid w:val="005831BD"/>
    <w:rsid w:val="005C5744"/>
    <w:rsid w:val="00602506"/>
    <w:rsid w:val="0061386F"/>
    <w:rsid w:val="00660795"/>
    <w:rsid w:val="0067030D"/>
    <w:rsid w:val="006B179D"/>
    <w:rsid w:val="006B4C9B"/>
    <w:rsid w:val="006B66AD"/>
    <w:rsid w:val="006C4774"/>
    <w:rsid w:val="006C4CA8"/>
    <w:rsid w:val="006D0B7A"/>
    <w:rsid w:val="006D53CF"/>
    <w:rsid w:val="006D607C"/>
    <w:rsid w:val="006D7F32"/>
    <w:rsid w:val="00715CCC"/>
    <w:rsid w:val="007261E4"/>
    <w:rsid w:val="00742995"/>
    <w:rsid w:val="0076439E"/>
    <w:rsid w:val="00765F14"/>
    <w:rsid w:val="00776212"/>
    <w:rsid w:val="007A1870"/>
    <w:rsid w:val="007B1BCE"/>
    <w:rsid w:val="007D55A3"/>
    <w:rsid w:val="008079C4"/>
    <w:rsid w:val="008347FF"/>
    <w:rsid w:val="00840B30"/>
    <w:rsid w:val="00840D88"/>
    <w:rsid w:val="0084329B"/>
    <w:rsid w:val="008457EB"/>
    <w:rsid w:val="0086354E"/>
    <w:rsid w:val="00881B2E"/>
    <w:rsid w:val="00886525"/>
    <w:rsid w:val="008C02FD"/>
    <w:rsid w:val="00910784"/>
    <w:rsid w:val="00916CED"/>
    <w:rsid w:val="00917434"/>
    <w:rsid w:val="009310D8"/>
    <w:rsid w:val="00943103"/>
    <w:rsid w:val="00956D10"/>
    <w:rsid w:val="00957D03"/>
    <w:rsid w:val="00993F59"/>
    <w:rsid w:val="009A2FBD"/>
    <w:rsid w:val="009A589B"/>
    <w:rsid w:val="009A5D82"/>
    <w:rsid w:val="009F19E5"/>
    <w:rsid w:val="00A11B60"/>
    <w:rsid w:val="00A23683"/>
    <w:rsid w:val="00A5683D"/>
    <w:rsid w:val="00A7378A"/>
    <w:rsid w:val="00AA7CDB"/>
    <w:rsid w:val="00AC5096"/>
    <w:rsid w:val="00AE79F9"/>
    <w:rsid w:val="00B45CC0"/>
    <w:rsid w:val="00B620C4"/>
    <w:rsid w:val="00B72D26"/>
    <w:rsid w:val="00BA1E30"/>
    <w:rsid w:val="00BA52A7"/>
    <w:rsid w:val="00BC2E9B"/>
    <w:rsid w:val="00BD2CCB"/>
    <w:rsid w:val="00BF5B39"/>
    <w:rsid w:val="00C16C52"/>
    <w:rsid w:val="00C51EFA"/>
    <w:rsid w:val="00C52C18"/>
    <w:rsid w:val="00CA0EE4"/>
    <w:rsid w:val="00CB5CCF"/>
    <w:rsid w:val="00CC0541"/>
    <w:rsid w:val="00CD2207"/>
    <w:rsid w:val="00CD452B"/>
    <w:rsid w:val="00CD65D4"/>
    <w:rsid w:val="00CE1EF4"/>
    <w:rsid w:val="00CE1FC4"/>
    <w:rsid w:val="00CE7BB9"/>
    <w:rsid w:val="00CF26D8"/>
    <w:rsid w:val="00D5049B"/>
    <w:rsid w:val="00D5668E"/>
    <w:rsid w:val="00D72A85"/>
    <w:rsid w:val="00D83856"/>
    <w:rsid w:val="00DC28E7"/>
    <w:rsid w:val="00E40543"/>
    <w:rsid w:val="00E41189"/>
    <w:rsid w:val="00E4550B"/>
    <w:rsid w:val="00E469A1"/>
    <w:rsid w:val="00E5144F"/>
    <w:rsid w:val="00E60348"/>
    <w:rsid w:val="00E82631"/>
    <w:rsid w:val="00EB2BF3"/>
    <w:rsid w:val="00EB5835"/>
    <w:rsid w:val="00EC0E53"/>
    <w:rsid w:val="00EF6611"/>
    <w:rsid w:val="00F03C77"/>
    <w:rsid w:val="00F21BC5"/>
    <w:rsid w:val="00F22670"/>
    <w:rsid w:val="00F550ED"/>
    <w:rsid w:val="00F55CD7"/>
    <w:rsid w:val="00F5678B"/>
    <w:rsid w:val="00F7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03"/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19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77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319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6C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C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C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2CCB"/>
    <w:rPr>
      <w:rFonts w:cs="Times New Roman"/>
    </w:rPr>
  </w:style>
  <w:style w:type="paragraph" w:styleId="NoSpacing">
    <w:name w:val="No Spacing"/>
    <w:link w:val="NoSpacingChar"/>
    <w:uiPriority w:val="99"/>
    <w:qFormat/>
    <w:rsid w:val="00BD2CCB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D2CCB"/>
    <w:rPr>
      <w:rFonts w:eastAsia="Times New Roman" w:cs="Times New Roman"/>
      <w:sz w:val="22"/>
      <w:szCs w:val="22"/>
      <w:lang w:val="fr-FR" w:eastAsia="en-US" w:bidi="ar-SA"/>
    </w:rPr>
  </w:style>
  <w:style w:type="character" w:styleId="Hyperlink">
    <w:name w:val="Hyperlink"/>
    <w:basedOn w:val="DefaultParagraphFont"/>
    <w:uiPriority w:val="99"/>
    <w:semiHidden/>
    <w:rsid w:val="0015319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0B7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codoybehere\Mes%20documents\maths%20terminale%20professionnelle\Nombre%20d&#233;riv&#23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Nombre dérivé.dotx</Template>
  <TotalTime>45</TotalTime>
  <Pages>5</Pages>
  <Words>1186</Words>
  <Characters>6525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 Professionnelle</dc:title>
  <dc:subject/>
  <dc:creator>soco</dc:creator>
  <cp:keywords/>
  <dc:description/>
  <cp:lastModifiedBy>SOCODOD</cp:lastModifiedBy>
  <cp:revision>2</cp:revision>
  <dcterms:created xsi:type="dcterms:W3CDTF">2022-02-01T09:25:00Z</dcterms:created>
  <dcterms:modified xsi:type="dcterms:W3CDTF">2022-02-01T09:25:00Z</dcterms:modified>
</cp:coreProperties>
</file>